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A359" w14:textId="5302F9FF" w:rsidR="00A0705D" w:rsidRDefault="00A0705D" w:rsidP="00F553B4">
      <w:pPr>
        <w:spacing w:line="200" w:lineRule="exact"/>
      </w:pPr>
      <w:r>
        <w:t>………………………………………………..</w:t>
      </w:r>
      <w:r w:rsidR="00AF283B">
        <w:t xml:space="preserve"> </w:t>
      </w:r>
      <w:r w:rsidR="00AF283B" w:rsidRPr="00F553B4">
        <w:rPr>
          <w:sz w:val="16"/>
          <w:szCs w:val="16"/>
        </w:rPr>
        <w:t>(Mieter*in 1)</w:t>
      </w:r>
    </w:p>
    <w:p w14:paraId="6EBCC3F1" w14:textId="024E5C98" w:rsidR="00F518DC" w:rsidRDefault="00F518DC" w:rsidP="00F553B4">
      <w:pPr>
        <w:spacing w:line="200" w:lineRule="exact"/>
      </w:pPr>
    </w:p>
    <w:p w14:paraId="2CE66154" w14:textId="06EA7485" w:rsidR="00A0705D" w:rsidRPr="007C4FBC" w:rsidRDefault="00A0705D" w:rsidP="00F553B4">
      <w:pPr>
        <w:spacing w:line="200" w:lineRule="exact"/>
      </w:pPr>
      <w:r>
        <w:t>………………………………………………..</w:t>
      </w:r>
      <w:r w:rsidR="00AF283B">
        <w:t xml:space="preserve"> </w:t>
      </w:r>
      <w:r w:rsidR="00AF283B" w:rsidRPr="00F553B4">
        <w:rPr>
          <w:sz w:val="16"/>
          <w:szCs w:val="16"/>
        </w:rPr>
        <w:t>(Mieter*in 2</w:t>
      </w:r>
      <w:r w:rsidR="00F553B4">
        <w:rPr>
          <w:sz w:val="16"/>
          <w:szCs w:val="16"/>
        </w:rPr>
        <w:t>)</w:t>
      </w:r>
    </w:p>
    <w:p w14:paraId="61614AD7" w14:textId="4E35AF07" w:rsidR="00F518DC" w:rsidRPr="007C4FBC" w:rsidRDefault="00F518DC" w:rsidP="00F553B4">
      <w:pPr>
        <w:spacing w:line="200" w:lineRule="exact"/>
      </w:pPr>
    </w:p>
    <w:p w14:paraId="0EAC9CD2" w14:textId="2AD9140D" w:rsidR="00F518DC" w:rsidRDefault="00F518DC" w:rsidP="00F553B4">
      <w:pPr>
        <w:spacing w:line="200" w:lineRule="exact"/>
      </w:pPr>
      <w:r>
        <w:t xml:space="preserve">……………………………………………….. </w:t>
      </w:r>
      <w:r w:rsidRPr="00F553B4">
        <w:rPr>
          <w:sz w:val="16"/>
          <w:szCs w:val="16"/>
        </w:rPr>
        <w:t>(Mieter*in 3)</w:t>
      </w:r>
    </w:p>
    <w:p w14:paraId="6714DC65" w14:textId="77777777" w:rsidR="00AD0050" w:rsidRDefault="00AD0050" w:rsidP="00F553B4">
      <w:pPr>
        <w:spacing w:line="200" w:lineRule="exact"/>
      </w:pPr>
    </w:p>
    <w:p w14:paraId="15CE1797" w14:textId="08C7CA3C" w:rsidR="00AD0050" w:rsidRPr="007C4FBC" w:rsidRDefault="00AD0050" w:rsidP="00F553B4">
      <w:pPr>
        <w:spacing w:line="200" w:lineRule="exact"/>
      </w:pPr>
      <w:r>
        <w:t xml:space="preserve">………………………………………………... </w:t>
      </w:r>
      <w:r w:rsidR="00F553B4">
        <w:rPr>
          <w:sz w:val="16"/>
          <w:szCs w:val="16"/>
        </w:rPr>
        <w:t>(A</w:t>
      </w:r>
      <w:r w:rsidRPr="00F553B4">
        <w:rPr>
          <w:sz w:val="16"/>
          <w:szCs w:val="16"/>
        </w:rPr>
        <w:t>dresse)</w:t>
      </w:r>
    </w:p>
    <w:p w14:paraId="126F9EFE" w14:textId="1FB1A983" w:rsidR="00A0705D" w:rsidRDefault="00AD0050" w:rsidP="00F553B4">
      <w:pPr>
        <w:spacing w:before="120"/>
      </w:pPr>
      <w:r>
        <w:t>8135 Langnau am Albis</w:t>
      </w:r>
    </w:p>
    <w:p w14:paraId="53965E60" w14:textId="77777777" w:rsidR="00C26F08" w:rsidRDefault="00C26F08">
      <w:pPr>
        <w:tabs>
          <w:tab w:val="left" w:pos="3686"/>
          <w:tab w:val="left" w:pos="5940"/>
        </w:tabs>
      </w:pPr>
    </w:p>
    <w:p w14:paraId="1CDC3C21" w14:textId="77777777" w:rsidR="00C26F08" w:rsidRDefault="00C26F08">
      <w:pPr>
        <w:tabs>
          <w:tab w:val="left" w:pos="3686"/>
          <w:tab w:val="left" w:pos="5940"/>
        </w:tabs>
      </w:pPr>
    </w:p>
    <w:p w14:paraId="03B45BFA" w14:textId="77777777" w:rsidR="00E94D30" w:rsidRDefault="00E94D30">
      <w:pPr>
        <w:tabs>
          <w:tab w:val="left" w:pos="3686"/>
          <w:tab w:val="left" w:pos="5940"/>
        </w:tabs>
      </w:pPr>
    </w:p>
    <w:p w14:paraId="47FB88EB" w14:textId="77777777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14:paraId="2CA5C038" w14:textId="16DA58E0" w:rsidR="0014227A" w:rsidRDefault="00E97E37">
      <w:pPr>
        <w:tabs>
          <w:tab w:val="left" w:pos="3686"/>
          <w:tab w:val="left" w:pos="5940"/>
        </w:tabs>
      </w:pPr>
      <w:r>
        <w:t xml:space="preserve">Schlichtungsbehörde </w:t>
      </w:r>
      <w:r w:rsidR="0014227A">
        <w:t>für Mietsachen</w:t>
      </w:r>
    </w:p>
    <w:p w14:paraId="4BE5F616" w14:textId="77A8E20D" w:rsidR="00C26F08" w:rsidRDefault="00E97E37">
      <w:pPr>
        <w:tabs>
          <w:tab w:val="left" w:pos="3686"/>
          <w:tab w:val="left" w:pos="5940"/>
        </w:tabs>
      </w:pPr>
      <w:r>
        <w:t xml:space="preserve">Bezirk </w:t>
      </w:r>
      <w:r w:rsidR="00AD0050">
        <w:t>Horgen</w:t>
      </w:r>
    </w:p>
    <w:p w14:paraId="6F5D6495" w14:textId="541916E6" w:rsidR="00C26F08" w:rsidRDefault="00AD0050" w:rsidP="00E94D30">
      <w:pPr>
        <w:tabs>
          <w:tab w:val="right" w:pos="9781"/>
        </w:tabs>
      </w:pPr>
      <w:r w:rsidRPr="00AD0050">
        <w:t>Burghaldenstrasse 3</w:t>
      </w:r>
      <w:r w:rsidRPr="00AD0050">
        <w:br/>
        <w:t>8810 Horgen</w:t>
      </w:r>
      <w:r w:rsidR="00E94D30">
        <w:tab/>
      </w:r>
      <w:r w:rsidR="00E97E37">
        <w:t xml:space="preserve">Zürich, </w:t>
      </w:r>
      <w:r w:rsidR="007C4FBC">
        <w:t>………………………</w:t>
      </w:r>
      <w:r w:rsidR="00E94D30">
        <w:t xml:space="preserve"> </w:t>
      </w:r>
      <w:r w:rsidR="0021520B">
        <w:t>202</w:t>
      </w:r>
      <w:r w:rsidR="00725EDF">
        <w:t>5</w:t>
      </w:r>
    </w:p>
    <w:p w14:paraId="7B0E6728" w14:textId="59051089" w:rsidR="007C4FBC" w:rsidRDefault="007C4FBC" w:rsidP="007C4FBC">
      <w:pPr>
        <w:tabs>
          <w:tab w:val="left" w:pos="7371"/>
          <w:tab w:val="right" w:pos="9781"/>
        </w:tabs>
      </w:pPr>
      <w:r>
        <w:tab/>
      </w:r>
      <w:r w:rsidRPr="007C4FBC">
        <w:rPr>
          <w:bCs/>
          <w:sz w:val="16"/>
          <w:szCs w:val="16"/>
        </w:rPr>
        <w:t>Datum Versand</w:t>
      </w:r>
    </w:p>
    <w:p w14:paraId="2A4CD19E" w14:textId="3E99282B" w:rsidR="00C26F08" w:rsidRDefault="00C26F08">
      <w:pPr>
        <w:tabs>
          <w:tab w:val="left" w:pos="3686"/>
          <w:tab w:val="left" w:pos="5940"/>
        </w:tabs>
      </w:pPr>
    </w:p>
    <w:p w14:paraId="58C5DAA9" w14:textId="77777777" w:rsidR="00E94D30" w:rsidRDefault="00E94D30">
      <w:pPr>
        <w:tabs>
          <w:tab w:val="left" w:pos="3686"/>
          <w:tab w:val="left" w:pos="5940"/>
        </w:tabs>
      </w:pPr>
    </w:p>
    <w:p w14:paraId="0DD83361" w14:textId="77777777" w:rsidR="00E94D30" w:rsidRDefault="00E94D30">
      <w:pPr>
        <w:tabs>
          <w:tab w:val="left" w:pos="3686"/>
          <w:tab w:val="left" w:pos="5940"/>
        </w:tabs>
      </w:pPr>
    </w:p>
    <w:p w14:paraId="06DDC65B" w14:textId="77777777" w:rsidR="00E94D30" w:rsidRDefault="00E94D30">
      <w:pPr>
        <w:tabs>
          <w:tab w:val="left" w:pos="3686"/>
          <w:tab w:val="left" w:pos="5940"/>
        </w:tabs>
      </w:pPr>
    </w:p>
    <w:p w14:paraId="60125763" w14:textId="49267F19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 w:rsidRPr="004374DC">
        <w:rPr>
          <w:b/>
        </w:rPr>
        <w:t xml:space="preserve">Anfechtung der </w:t>
      </w:r>
      <w:r w:rsidR="0021520B">
        <w:rPr>
          <w:b/>
        </w:rPr>
        <w:t>Kündigung</w:t>
      </w:r>
      <w:r w:rsidRPr="004374DC">
        <w:rPr>
          <w:b/>
        </w:rPr>
        <w:t xml:space="preserve"> </w:t>
      </w:r>
      <w:r w:rsidR="00CE53EF">
        <w:rPr>
          <w:b/>
        </w:rPr>
        <w:t xml:space="preserve">betreffend Wohnung </w:t>
      </w:r>
      <w:r w:rsidRPr="004374DC">
        <w:rPr>
          <w:b/>
        </w:rPr>
        <w:t xml:space="preserve">vom </w:t>
      </w:r>
      <w:r w:rsidR="007C4FBC">
        <w:rPr>
          <w:b/>
        </w:rPr>
        <w:tab/>
      </w:r>
      <w:r w:rsidR="00AD0050">
        <w:rPr>
          <w:b/>
          <w:bCs/>
        </w:rPr>
        <w:t>…………</w:t>
      </w:r>
      <w:r w:rsidR="007C4FBC">
        <w:rPr>
          <w:b/>
          <w:bCs/>
        </w:rPr>
        <w:t>…</w:t>
      </w:r>
      <w:r w:rsidR="00AD0050">
        <w:rPr>
          <w:b/>
          <w:bCs/>
        </w:rPr>
        <w:t xml:space="preserve"> </w:t>
      </w:r>
      <w:r w:rsidR="00AD0050" w:rsidRPr="00AD0050">
        <w:rPr>
          <w:bCs/>
          <w:sz w:val="16"/>
          <w:szCs w:val="16"/>
        </w:rPr>
        <w:t>(Datum)</w:t>
      </w:r>
    </w:p>
    <w:p w14:paraId="7F18C391" w14:textId="4BE639F5" w:rsidR="00CE53EF" w:rsidRDefault="00CE53EF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(Anfechtung der Kündigung betreffend Hobbyraum vom</w:t>
      </w:r>
      <w:r w:rsidR="007C4FBC">
        <w:rPr>
          <w:b/>
          <w:bCs/>
        </w:rPr>
        <w:tab/>
      </w:r>
      <w:r w:rsidR="00725EDF">
        <w:rPr>
          <w:b/>
          <w:bCs/>
        </w:rPr>
        <w:t>…………</w:t>
      </w:r>
      <w:r w:rsidR="007C4FBC">
        <w:rPr>
          <w:b/>
          <w:bCs/>
        </w:rPr>
        <w:t xml:space="preserve">… </w:t>
      </w:r>
      <w:r w:rsidR="00B6305C" w:rsidRPr="00AD0050">
        <w:rPr>
          <w:bCs/>
          <w:sz w:val="16"/>
          <w:szCs w:val="16"/>
        </w:rPr>
        <w:t>(Datum)</w:t>
      </w:r>
    </w:p>
    <w:p w14:paraId="77858082" w14:textId="73A60BC7" w:rsidR="00CE53EF" w:rsidRPr="004374DC" w:rsidRDefault="00CE53EF">
      <w:pPr>
        <w:tabs>
          <w:tab w:val="left" w:pos="3686"/>
          <w:tab w:val="left" w:pos="5940"/>
        </w:tabs>
      </w:pPr>
      <w:r>
        <w:rPr>
          <w:b/>
          <w:bCs/>
        </w:rPr>
        <w:t xml:space="preserve">(Anfechtung der Kündigung betreffend </w:t>
      </w:r>
      <w:r w:rsidR="00B6305C">
        <w:rPr>
          <w:b/>
          <w:bCs/>
        </w:rPr>
        <w:t xml:space="preserve">Garage </w:t>
      </w:r>
      <w:r>
        <w:rPr>
          <w:b/>
          <w:bCs/>
        </w:rPr>
        <w:t xml:space="preserve">vom </w:t>
      </w:r>
      <w:r w:rsidR="007C4FBC">
        <w:rPr>
          <w:b/>
          <w:bCs/>
        </w:rPr>
        <w:tab/>
      </w:r>
      <w:r>
        <w:rPr>
          <w:b/>
          <w:bCs/>
        </w:rPr>
        <w:t>…………</w:t>
      </w:r>
      <w:r w:rsidR="00B6305C">
        <w:rPr>
          <w:b/>
          <w:bCs/>
        </w:rPr>
        <w:t>..</w:t>
      </w:r>
      <w:r>
        <w:rPr>
          <w:b/>
          <w:bCs/>
        </w:rPr>
        <w:t>.</w:t>
      </w:r>
      <w:r w:rsidR="00F553B4">
        <w:rPr>
          <w:b/>
          <w:bCs/>
        </w:rPr>
        <w:t>.</w:t>
      </w:r>
      <w:r w:rsidR="007C4FBC">
        <w:rPr>
          <w:b/>
          <w:bCs/>
        </w:rPr>
        <w:t xml:space="preserve"> </w:t>
      </w:r>
      <w:r w:rsidR="00B6305C" w:rsidRPr="00AD0050">
        <w:rPr>
          <w:bCs/>
          <w:sz w:val="16"/>
          <w:szCs w:val="16"/>
        </w:rPr>
        <w:t>(Datum)</w:t>
      </w:r>
    </w:p>
    <w:p w14:paraId="3AAF6BA0" w14:textId="02837251" w:rsidR="00C26F08" w:rsidRDefault="00B6305C">
      <w:pPr>
        <w:tabs>
          <w:tab w:val="left" w:pos="3686"/>
          <w:tab w:val="left" w:pos="5940"/>
        </w:tabs>
      </w:pPr>
      <w:r>
        <w:rPr>
          <w:b/>
          <w:bCs/>
        </w:rPr>
        <w:t xml:space="preserve">(Anfechtung der Kündigung betreffend Parkplatz vom </w:t>
      </w:r>
      <w:r w:rsidR="007C4FBC">
        <w:rPr>
          <w:b/>
          <w:bCs/>
        </w:rPr>
        <w:tab/>
      </w:r>
      <w:r>
        <w:rPr>
          <w:b/>
          <w:bCs/>
        </w:rPr>
        <w:t>…………</w:t>
      </w:r>
      <w:r w:rsidR="00F553B4">
        <w:rPr>
          <w:b/>
          <w:bCs/>
        </w:rPr>
        <w:t>…</w:t>
      </w:r>
      <w:r>
        <w:rPr>
          <w:b/>
          <w:bCs/>
        </w:rPr>
        <w:t>.</w:t>
      </w:r>
      <w:r w:rsidR="00F553B4">
        <w:rPr>
          <w:b/>
          <w:bCs/>
        </w:rPr>
        <w:t xml:space="preserve"> </w:t>
      </w:r>
      <w:r w:rsidR="007C4FBC" w:rsidRPr="00AD0050">
        <w:rPr>
          <w:bCs/>
          <w:sz w:val="16"/>
          <w:szCs w:val="16"/>
        </w:rPr>
        <w:t>(Datum)</w:t>
      </w:r>
    </w:p>
    <w:p w14:paraId="5C59B5E7" w14:textId="77777777" w:rsidR="00B6305C" w:rsidRPr="004374DC" w:rsidRDefault="00B6305C">
      <w:pPr>
        <w:tabs>
          <w:tab w:val="left" w:pos="3686"/>
          <w:tab w:val="left" w:pos="5940"/>
        </w:tabs>
      </w:pPr>
    </w:p>
    <w:p w14:paraId="76C099DC" w14:textId="77777777" w:rsidR="00C26F08" w:rsidRPr="004374DC" w:rsidRDefault="00E97E37">
      <w:pPr>
        <w:tabs>
          <w:tab w:val="left" w:pos="3686"/>
          <w:tab w:val="left" w:pos="5940"/>
        </w:tabs>
      </w:pPr>
      <w:r w:rsidRPr="004374DC">
        <w:t>Sehr geehrte Damen und Herren</w:t>
      </w:r>
    </w:p>
    <w:p w14:paraId="55DB8ABA" w14:textId="77777777" w:rsidR="00C26F08" w:rsidRPr="004374DC" w:rsidRDefault="00C26F08">
      <w:pPr>
        <w:tabs>
          <w:tab w:val="left" w:pos="3686"/>
          <w:tab w:val="left" w:pos="5940"/>
        </w:tabs>
      </w:pPr>
    </w:p>
    <w:p w14:paraId="4717D082" w14:textId="7D1D9EC7" w:rsidR="003E7B7E" w:rsidRDefault="003E7B7E" w:rsidP="00AF283B">
      <w:pPr>
        <w:tabs>
          <w:tab w:val="left" w:pos="3686"/>
          <w:tab w:val="left" w:pos="5940"/>
        </w:tabs>
      </w:pPr>
      <w:r>
        <w:t>Unter Hinweis auf die beiliegende Kündigung sowie de</w:t>
      </w:r>
      <w:r w:rsidR="00C560B8">
        <w:t>n</w:t>
      </w:r>
      <w:r>
        <w:t xml:space="preserve"> ebenfalls beiliegenden Mietvertrag wird die Kündigung als ungültig und missbräuchlich angefochten</w:t>
      </w:r>
      <w:r w:rsidR="00B075AF">
        <w:t xml:space="preserve"> und für den Fall ihrer Gültigkeit wird die maximale Erstreckung des Mietverhältnisses beantragt.</w:t>
      </w:r>
    </w:p>
    <w:p w14:paraId="5769BD76" w14:textId="77777777" w:rsidR="003E7B7E" w:rsidRDefault="003E7B7E" w:rsidP="00AF283B">
      <w:pPr>
        <w:tabs>
          <w:tab w:val="left" w:pos="3686"/>
          <w:tab w:val="left" w:pos="5940"/>
        </w:tabs>
      </w:pPr>
    </w:p>
    <w:p w14:paraId="3693301E" w14:textId="79F785DE" w:rsidR="003E7B7E" w:rsidRDefault="003E7B7E" w:rsidP="00AF283B">
      <w:pPr>
        <w:tabs>
          <w:tab w:val="left" w:pos="3686"/>
          <w:tab w:val="left" w:pos="5940"/>
        </w:tabs>
      </w:pPr>
      <w:r>
        <w:t xml:space="preserve">Für den Fall, dass kein Vergleich zustande kommen sollte, wird beantragt, dass in der Sache ein </w:t>
      </w:r>
      <w:proofErr w:type="spellStart"/>
      <w:r w:rsidR="00F553B4">
        <w:t>Entscheid</w:t>
      </w:r>
      <w:r>
        <w:t>vorschlag</w:t>
      </w:r>
      <w:proofErr w:type="spellEnd"/>
      <w:r>
        <w:t xml:space="preserve"> gemäss Art. 210 ZPO gemacht wird.</w:t>
      </w:r>
    </w:p>
    <w:p w14:paraId="53DAD69F" w14:textId="77777777" w:rsidR="003E7B7E" w:rsidRDefault="003E7B7E" w:rsidP="00AF283B">
      <w:pPr>
        <w:tabs>
          <w:tab w:val="left" w:pos="3686"/>
          <w:tab w:val="left" w:pos="5940"/>
        </w:tabs>
      </w:pPr>
    </w:p>
    <w:p w14:paraId="1723B12E" w14:textId="5BC7E682" w:rsidR="003E7B7E" w:rsidRDefault="00AD0050" w:rsidP="00AD0050">
      <w:pPr>
        <w:tabs>
          <w:tab w:val="left" w:pos="3686"/>
          <w:tab w:val="left" w:pos="5940"/>
        </w:tabs>
      </w:pPr>
      <w:r w:rsidRPr="00AD0050">
        <w:t xml:space="preserve">Es wird noch eine anwaltschaftliche Vertretung beigezogen, die sich bei der Schlichtungsbehörde bezüglich Terminvereinbarung melden </w:t>
      </w:r>
      <w:proofErr w:type="gramStart"/>
      <w:r w:rsidRPr="00AD0050">
        <w:t>wird.</w:t>
      </w:r>
      <w:r w:rsidR="00B075AF">
        <w:t>.</w:t>
      </w:r>
      <w:proofErr w:type="gramEnd"/>
    </w:p>
    <w:p w14:paraId="4F50FE10" w14:textId="77777777" w:rsidR="003E7B7E" w:rsidRDefault="003E7B7E" w:rsidP="00AF283B">
      <w:pPr>
        <w:tabs>
          <w:tab w:val="left" w:pos="3686"/>
          <w:tab w:val="left" w:pos="5940"/>
        </w:tabs>
      </w:pPr>
    </w:p>
    <w:p w14:paraId="63C6D6DD" w14:textId="2127C4CC" w:rsidR="00C26F08" w:rsidRPr="004374DC" w:rsidRDefault="00E97E37">
      <w:pPr>
        <w:tabs>
          <w:tab w:val="left" w:pos="5940"/>
        </w:tabs>
        <w:spacing w:after="80"/>
        <w:rPr>
          <w:b/>
        </w:rPr>
      </w:pPr>
      <w:r w:rsidRPr="004374DC">
        <w:rPr>
          <w:b/>
        </w:rPr>
        <w:t>Beklagte</w:t>
      </w:r>
      <w:r w:rsidR="00F518DC">
        <w:rPr>
          <w:b/>
        </w:rPr>
        <w:t xml:space="preserve"> gemäss Grundbuchamt:</w:t>
      </w:r>
    </w:p>
    <w:p w14:paraId="60B47E49" w14:textId="38CF15B1" w:rsidR="00725EDF" w:rsidRPr="00B6305C" w:rsidRDefault="00725EDF" w:rsidP="00B6305C">
      <w:pPr>
        <w:pStyle w:val="Listenabsatz"/>
        <w:numPr>
          <w:ilvl w:val="0"/>
          <w:numId w:val="1"/>
        </w:numPr>
        <w:tabs>
          <w:tab w:val="left" w:pos="5940"/>
        </w:tabs>
        <w:spacing w:after="80"/>
        <w:rPr>
          <w:color w:val="000000" w:themeColor="text1"/>
        </w:rPr>
      </w:pPr>
      <w:r w:rsidRPr="00AD0050">
        <w:rPr>
          <w:color w:val="000000" w:themeColor="text1"/>
        </w:rPr>
        <w:t xml:space="preserve">Vermieter*in: </w:t>
      </w:r>
      <w:r w:rsidR="00AD0050" w:rsidRPr="00AD0050">
        <w:rPr>
          <w:color w:val="000000" w:themeColor="text1"/>
        </w:rPr>
        <w:t>Zürich Lebensversicherungs-Gesellschaft AG</w:t>
      </w:r>
      <w:r w:rsidR="00AD0050" w:rsidRPr="00AD0050">
        <w:rPr>
          <w:color w:val="000000" w:themeColor="text1"/>
        </w:rPr>
        <w:t xml:space="preserve">, </w:t>
      </w:r>
      <w:r w:rsidR="00AD0050" w:rsidRPr="00AD0050">
        <w:rPr>
          <w:color w:val="000000" w:themeColor="text1"/>
        </w:rPr>
        <w:t>do Zürich Vers.-Gesellschaft</w:t>
      </w:r>
      <w:r w:rsidR="00B6305C">
        <w:rPr>
          <w:color w:val="000000" w:themeColor="text1"/>
        </w:rPr>
        <w:t xml:space="preserve"> </w:t>
      </w:r>
      <w:r w:rsidR="00AD0050" w:rsidRPr="00B6305C">
        <w:rPr>
          <w:color w:val="000000" w:themeColor="text1"/>
        </w:rPr>
        <w:t>Mythenquai 2</w:t>
      </w:r>
      <w:r w:rsidR="00AD0050" w:rsidRPr="00B6305C">
        <w:rPr>
          <w:color w:val="000000" w:themeColor="text1"/>
        </w:rPr>
        <w:t xml:space="preserve">, </w:t>
      </w:r>
      <w:r w:rsidR="00AD0050" w:rsidRPr="00B6305C">
        <w:rPr>
          <w:color w:val="000000" w:themeColor="text1"/>
        </w:rPr>
        <w:t>8002 Zürich</w:t>
      </w:r>
    </w:p>
    <w:p w14:paraId="57044EF4" w14:textId="43BE7B49" w:rsidR="003E6660" w:rsidRPr="00B6305C" w:rsidRDefault="00725EDF" w:rsidP="00B6305C">
      <w:pPr>
        <w:pStyle w:val="Listenabsatz"/>
        <w:numPr>
          <w:ilvl w:val="0"/>
          <w:numId w:val="1"/>
        </w:numPr>
        <w:tabs>
          <w:tab w:val="left" w:pos="5940"/>
        </w:tabs>
        <w:spacing w:after="80"/>
        <w:rPr>
          <w:color w:val="000000" w:themeColor="text1"/>
        </w:rPr>
      </w:pPr>
      <w:r w:rsidRPr="00B6305C">
        <w:rPr>
          <w:color w:val="000000" w:themeColor="text1"/>
        </w:rPr>
        <w:t xml:space="preserve">Vertreten durch: </w:t>
      </w:r>
      <w:proofErr w:type="spellStart"/>
      <w:r w:rsidR="00B6305C" w:rsidRPr="00B6305C">
        <w:rPr>
          <w:color w:val="000000" w:themeColor="text1"/>
        </w:rPr>
        <w:t>Apleona</w:t>
      </w:r>
      <w:proofErr w:type="spellEnd"/>
      <w:r w:rsidR="00B6305C" w:rsidRPr="00B6305C">
        <w:rPr>
          <w:color w:val="000000" w:themeColor="text1"/>
        </w:rPr>
        <w:t xml:space="preserve"> Schweiz AG</w:t>
      </w:r>
      <w:r w:rsidR="00B6305C">
        <w:rPr>
          <w:color w:val="000000" w:themeColor="text1"/>
        </w:rPr>
        <w:t xml:space="preserve">. </w:t>
      </w:r>
      <w:r w:rsidR="00B6305C" w:rsidRPr="00B6305C">
        <w:rPr>
          <w:color w:val="000000" w:themeColor="text1"/>
        </w:rPr>
        <w:t>Industriestrasse 21</w:t>
      </w:r>
      <w:r w:rsidR="00B6305C">
        <w:rPr>
          <w:color w:val="000000" w:themeColor="text1"/>
        </w:rPr>
        <w:t xml:space="preserve">. </w:t>
      </w:r>
      <w:r w:rsidR="00B6305C" w:rsidRPr="00B6305C">
        <w:rPr>
          <w:color w:val="000000" w:themeColor="text1"/>
        </w:rPr>
        <w:t>8304 Wallisellen</w:t>
      </w:r>
    </w:p>
    <w:p w14:paraId="1368B575" w14:textId="77777777" w:rsidR="00B6305C" w:rsidRDefault="00B6305C">
      <w:pPr>
        <w:tabs>
          <w:tab w:val="left" w:pos="5940"/>
        </w:tabs>
        <w:spacing w:after="60"/>
      </w:pPr>
    </w:p>
    <w:p w14:paraId="0A89B954" w14:textId="7D8C88CA" w:rsidR="00C26F08" w:rsidRDefault="00E97E37">
      <w:pPr>
        <w:tabs>
          <w:tab w:val="left" w:pos="5940"/>
        </w:tabs>
        <w:spacing w:after="60"/>
      </w:pPr>
      <w:r w:rsidRPr="004374DC">
        <w:t>Freundliche Grüsse</w:t>
      </w:r>
    </w:p>
    <w:p w14:paraId="60976EE1" w14:textId="77777777" w:rsidR="00C26F08" w:rsidRDefault="00C26F08">
      <w:pPr>
        <w:tabs>
          <w:tab w:val="left" w:pos="5940"/>
        </w:tabs>
      </w:pPr>
    </w:p>
    <w:p w14:paraId="413732B0" w14:textId="77777777" w:rsidR="00725EDF" w:rsidRDefault="00725EDF">
      <w:pPr>
        <w:tabs>
          <w:tab w:val="left" w:pos="5940"/>
        </w:tabs>
      </w:pPr>
    </w:p>
    <w:p w14:paraId="37974A42" w14:textId="1E257657" w:rsidR="00A0705D" w:rsidRPr="00EB4A10" w:rsidRDefault="00A0705D" w:rsidP="00AF283B">
      <w:pPr>
        <w:tabs>
          <w:tab w:val="left" w:pos="3402"/>
          <w:tab w:val="left" w:pos="6804"/>
        </w:tabs>
        <w:jc w:val="both"/>
      </w:pPr>
      <w:r w:rsidRPr="00EB4A10">
        <w:t>………………………………</w:t>
      </w:r>
      <w:r w:rsidR="00AF283B" w:rsidRPr="00EB4A10">
        <w:t>……</w:t>
      </w:r>
      <w:r w:rsidRPr="00EB4A10">
        <w:tab/>
      </w:r>
      <w:r w:rsidR="00AF283B" w:rsidRPr="00EB4A10">
        <w:t>……………………………………</w:t>
      </w:r>
      <w:r w:rsidR="00AF283B" w:rsidRPr="00EB4A10">
        <w:tab/>
        <w:t>……………………………………</w:t>
      </w:r>
    </w:p>
    <w:p w14:paraId="629BCAF7" w14:textId="7B5F3DDE" w:rsidR="00C26F08" w:rsidRDefault="00A0705D" w:rsidP="00AF283B">
      <w:pPr>
        <w:tabs>
          <w:tab w:val="left" w:pos="3402"/>
          <w:tab w:val="left" w:pos="6804"/>
        </w:tabs>
        <w:jc w:val="both"/>
      </w:pPr>
      <w:r>
        <w:rPr>
          <w:sz w:val="16"/>
          <w:szCs w:val="16"/>
        </w:rPr>
        <w:t>Mieter*in 1</w:t>
      </w:r>
      <w:r w:rsidR="00AF283B">
        <w:rPr>
          <w:sz w:val="16"/>
          <w:szCs w:val="16"/>
        </w:rPr>
        <w:t>, Vor- &amp; Nachname (Blockschrift)</w:t>
      </w:r>
      <w:r>
        <w:rPr>
          <w:sz w:val="16"/>
          <w:szCs w:val="16"/>
        </w:rPr>
        <w:tab/>
      </w:r>
      <w:r w:rsidR="00AF283B">
        <w:rPr>
          <w:sz w:val="16"/>
          <w:szCs w:val="16"/>
        </w:rPr>
        <w:t>Mieter*in 2, Vor- &amp; Nachname (Blockschrift)</w:t>
      </w:r>
      <w:r w:rsidR="00AF283B">
        <w:rPr>
          <w:sz w:val="16"/>
          <w:szCs w:val="16"/>
        </w:rPr>
        <w:tab/>
        <w:t>Mieter*in 3, Vor- &amp; Nachname (Blockschrift)</w:t>
      </w:r>
      <w:r w:rsidR="00AF283B">
        <w:rPr>
          <w:sz w:val="16"/>
          <w:szCs w:val="16"/>
        </w:rPr>
        <w:tab/>
      </w:r>
    </w:p>
    <w:p w14:paraId="0DC64DBC" w14:textId="7A17752C" w:rsidR="00C26F08" w:rsidRDefault="00C26F08" w:rsidP="00AF283B">
      <w:pPr>
        <w:tabs>
          <w:tab w:val="left" w:pos="3402"/>
          <w:tab w:val="left" w:pos="5940"/>
          <w:tab w:val="left" w:pos="6804"/>
        </w:tabs>
      </w:pPr>
    </w:p>
    <w:p w14:paraId="70F70195" w14:textId="4F04A0D9" w:rsidR="00AF283B" w:rsidRDefault="00AF283B" w:rsidP="00AF283B">
      <w:pPr>
        <w:tabs>
          <w:tab w:val="left" w:pos="3402"/>
          <w:tab w:val="left" w:pos="5940"/>
          <w:tab w:val="left" w:pos="6804"/>
        </w:tabs>
      </w:pPr>
    </w:p>
    <w:p w14:paraId="24BB42DC" w14:textId="77777777" w:rsidR="00AF283B" w:rsidRPr="00EB4A10" w:rsidRDefault="00AF283B" w:rsidP="00AF283B">
      <w:pPr>
        <w:tabs>
          <w:tab w:val="left" w:pos="3402"/>
          <w:tab w:val="left" w:pos="6804"/>
        </w:tabs>
        <w:jc w:val="both"/>
      </w:pPr>
      <w:r w:rsidRPr="00EB4A10">
        <w:t>……………………………………</w:t>
      </w:r>
      <w:r w:rsidRPr="00EB4A10">
        <w:tab/>
        <w:t>……………………………………</w:t>
      </w:r>
      <w:r w:rsidRPr="00EB4A10">
        <w:tab/>
        <w:t>……………………………………</w:t>
      </w:r>
    </w:p>
    <w:p w14:paraId="3F00B86E" w14:textId="4A38584C" w:rsidR="00AF283B" w:rsidRDefault="00AF283B" w:rsidP="00AF283B">
      <w:pPr>
        <w:tabs>
          <w:tab w:val="left" w:pos="3402"/>
          <w:tab w:val="left" w:pos="6804"/>
        </w:tabs>
        <w:jc w:val="both"/>
      </w:pPr>
      <w:r w:rsidRPr="00AF283B">
        <w:rPr>
          <w:b/>
          <w:sz w:val="16"/>
          <w:szCs w:val="16"/>
          <w:u w:val="single"/>
        </w:rPr>
        <w:t>Unterschrift</w:t>
      </w:r>
      <w:r>
        <w:rPr>
          <w:sz w:val="16"/>
          <w:szCs w:val="16"/>
        </w:rPr>
        <w:t xml:space="preserve"> Mieter*in 1, Vor- &amp; Nachname</w:t>
      </w:r>
      <w:r>
        <w:rPr>
          <w:sz w:val="16"/>
          <w:szCs w:val="16"/>
        </w:rPr>
        <w:tab/>
      </w:r>
      <w:r w:rsidRPr="00AF283B">
        <w:rPr>
          <w:b/>
          <w:sz w:val="16"/>
          <w:szCs w:val="16"/>
          <w:u w:val="single"/>
        </w:rPr>
        <w:t>Unterschrift</w:t>
      </w:r>
      <w:r>
        <w:rPr>
          <w:sz w:val="16"/>
          <w:szCs w:val="16"/>
        </w:rPr>
        <w:t xml:space="preserve"> Mieter*in 2, Vor- &amp; Nachname</w:t>
      </w:r>
      <w:r>
        <w:rPr>
          <w:sz w:val="16"/>
          <w:szCs w:val="16"/>
        </w:rPr>
        <w:tab/>
      </w:r>
      <w:r w:rsidRPr="00AF283B">
        <w:rPr>
          <w:b/>
          <w:sz w:val="16"/>
          <w:szCs w:val="16"/>
          <w:u w:val="single"/>
        </w:rPr>
        <w:t>Unterschrift</w:t>
      </w:r>
      <w:r>
        <w:rPr>
          <w:sz w:val="16"/>
          <w:szCs w:val="16"/>
        </w:rPr>
        <w:t xml:space="preserve"> Mieter*in 3, Vor- &amp; Nachname</w:t>
      </w:r>
    </w:p>
    <w:p w14:paraId="7F9B7813" w14:textId="4665372C" w:rsidR="00AF283B" w:rsidRDefault="00AF283B" w:rsidP="00AF283B">
      <w:pPr>
        <w:tabs>
          <w:tab w:val="left" w:pos="3402"/>
          <w:tab w:val="left" w:pos="5940"/>
          <w:tab w:val="left" w:pos="6804"/>
        </w:tabs>
      </w:pPr>
    </w:p>
    <w:p w14:paraId="34025AB1" w14:textId="20B3D8F5" w:rsidR="00AF283B" w:rsidRDefault="00AF283B" w:rsidP="00AF283B">
      <w:pPr>
        <w:tabs>
          <w:tab w:val="left" w:pos="3402"/>
          <w:tab w:val="left" w:pos="5940"/>
          <w:tab w:val="left" w:pos="6804"/>
        </w:tabs>
      </w:pPr>
    </w:p>
    <w:p w14:paraId="183D23FC" w14:textId="77777777" w:rsidR="003E7B7E" w:rsidRDefault="003E7B7E" w:rsidP="003E7B7E">
      <w:pPr>
        <w:tabs>
          <w:tab w:val="left" w:pos="5940"/>
        </w:tabs>
        <w:jc w:val="both"/>
        <w:rPr>
          <w:b/>
          <w:bCs/>
        </w:rPr>
      </w:pPr>
      <w:r>
        <w:rPr>
          <w:b/>
          <w:bCs/>
        </w:rPr>
        <w:t>Beilagen:</w:t>
      </w:r>
    </w:p>
    <w:p w14:paraId="7819EFC0" w14:textId="6251F4F9" w:rsidR="00967F57" w:rsidRDefault="003E7B7E" w:rsidP="00AE02CC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Kündigung</w:t>
      </w:r>
      <w:r w:rsidR="00CE53EF">
        <w:t>/en</w:t>
      </w:r>
    </w:p>
    <w:p w14:paraId="46599A82" w14:textId="1C2FC0E2" w:rsidR="003E7B7E" w:rsidRDefault="003E7B7E" w:rsidP="003E7B7E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Miet</w:t>
      </w:r>
      <w:r w:rsidR="00CE53EF">
        <w:t>vertrag/</w:t>
      </w:r>
      <w:r w:rsidR="00C560B8">
        <w:t>-vertr</w:t>
      </w:r>
      <w:r w:rsidR="00CE53EF">
        <w:t>äge</w:t>
      </w:r>
    </w:p>
    <w:p w14:paraId="72C0F3A1" w14:textId="72E49641" w:rsidR="00C26F08" w:rsidRDefault="003E7B7E" w:rsidP="00AF283B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weitere Korrespondenz</w:t>
      </w:r>
    </w:p>
    <w:sectPr w:rsidR="00C26F08" w:rsidSect="00F553B4">
      <w:pgSz w:w="11906" w:h="16838"/>
      <w:pgMar w:top="709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5FE6"/>
    <w:multiLevelType w:val="multilevel"/>
    <w:tmpl w:val="087E3C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F0"/>
    <w:multiLevelType w:val="multilevel"/>
    <w:tmpl w:val="6A2E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6660D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2D0"/>
    <w:multiLevelType w:val="multilevel"/>
    <w:tmpl w:val="830A89F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E92596"/>
    <w:multiLevelType w:val="multilevel"/>
    <w:tmpl w:val="45D68B8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B57"/>
    <w:multiLevelType w:val="multilevel"/>
    <w:tmpl w:val="571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4072E"/>
    <w:multiLevelType w:val="multilevel"/>
    <w:tmpl w:val="53C6459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536575">
    <w:abstractNumId w:val="0"/>
  </w:num>
  <w:num w:numId="2" w16cid:durableId="1783694356">
    <w:abstractNumId w:val="1"/>
  </w:num>
  <w:num w:numId="3" w16cid:durableId="629046818">
    <w:abstractNumId w:val="2"/>
  </w:num>
  <w:num w:numId="4" w16cid:durableId="606162910">
    <w:abstractNumId w:val="3"/>
  </w:num>
  <w:num w:numId="5" w16cid:durableId="501353845">
    <w:abstractNumId w:val="4"/>
  </w:num>
  <w:num w:numId="6" w16cid:durableId="403378160">
    <w:abstractNumId w:val="5"/>
  </w:num>
  <w:num w:numId="7" w16cid:durableId="1947613115">
    <w:abstractNumId w:val="6"/>
  </w:num>
  <w:num w:numId="8" w16cid:durableId="2545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8"/>
    <w:rsid w:val="0014227A"/>
    <w:rsid w:val="001B0095"/>
    <w:rsid w:val="001B4099"/>
    <w:rsid w:val="001F1385"/>
    <w:rsid w:val="0021520B"/>
    <w:rsid w:val="00216A7B"/>
    <w:rsid w:val="002937AB"/>
    <w:rsid w:val="002C3F5B"/>
    <w:rsid w:val="003E6660"/>
    <w:rsid w:val="003E7B7E"/>
    <w:rsid w:val="00413137"/>
    <w:rsid w:val="004374DC"/>
    <w:rsid w:val="004B178B"/>
    <w:rsid w:val="004B1B37"/>
    <w:rsid w:val="00554A14"/>
    <w:rsid w:val="0069522F"/>
    <w:rsid w:val="006D337E"/>
    <w:rsid w:val="006F17EF"/>
    <w:rsid w:val="00725EDF"/>
    <w:rsid w:val="00750AFF"/>
    <w:rsid w:val="007701D2"/>
    <w:rsid w:val="00793A9C"/>
    <w:rsid w:val="007C4FBC"/>
    <w:rsid w:val="007E2F63"/>
    <w:rsid w:val="00871CE5"/>
    <w:rsid w:val="008E250B"/>
    <w:rsid w:val="0095538B"/>
    <w:rsid w:val="00962528"/>
    <w:rsid w:val="00967F57"/>
    <w:rsid w:val="009A7F5E"/>
    <w:rsid w:val="009B3ED2"/>
    <w:rsid w:val="009F63C1"/>
    <w:rsid w:val="00A0705D"/>
    <w:rsid w:val="00A719DE"/>
    <w:rsid w:val="00A9727B"/>
    <w:rsid w:val="00AD0050"/>
    <w:rsid w:val="00AE02CC"/>
    <w:rsid w:val="00AF283B"/>
    <w:rsid w:val="00B075AF"/>
    <w:rsid w:val="00B53A72"/>
    <w:rsid w:val="00B6305C"/>
    <w:rsid w:val="00B975D5"/>
    <w:rsid w:val="00C23F02"/>
    <w:rsid w:val="00C26F08"/>
    <w:rsid w:val="00C560B8"/>
    <w:rsid w:val="00C84480"/>
    <w:rsid w:val="00C97570"/>
    <w:rsid w:val="00CE53EF"/>
    <w:rsid w:val="00CF0179"/>
    <w:rsid w:val="00D577D7"/>
    <w:rsid w:val="00DC5D0F"/>
    <w:rsid w:val="00E0693C"/>
    <w:rsid w:val="00E33D01"/>
    <w:rsid w:val="00E94D30"/>
    <w:rsid w:val="00E97E37"/>
    <w:rsid w:val="00EB4A10"/>
    <w:rsid w:val="00F518DC"/>
    <w:rsid w:val="00F553B4"/>
    <w:rsid w:val="00F6361D"/>
    <w:rsid w:val="00F845B1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C903"/>
  <w15:docId w15:val="{BC13B0B3-5552-4D4F-86EC-6A28E8D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9259">
          <w:marLeft w:val="180"/>
          <w:marRight w:val="0"/>
          <w:marTop w:val="0"/>
          <w:marBottom w:val="0"/>
          <w:divBdr>
            <w:top w:val="none" w:sz="0" w:space="0" w:color="auto"/>
            <w:left w:val="dashed" w:sz="6" w:space="4" w:color="DDDDDD"/>
            <w:bottom w:val="none" w:sz="0" w:space="0" w:color="auto"/>
            <w:right w:val="none" w:sz="0" w:space="0" w:color="auto"/>
          </w:divBdr>
          <w:divsChild>
            <w:div w:id="8409666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6891">
          <w:marLeft w:val="180"/>
          <w:marRight w:val="0"/>
          <w:marTop w:val="0"/>
          <w:marBottom w:val="0"/>
          <w:divBdr>
            <w:top w:val="none" w:sz="0" w:space="0" w:color="auto"/>
            <w:left w:val="dashed" w:sz="6" w:space="4" w:color="DDDDDD"/>
            <w:bottom w:val="none" w:sz="0" w:space="0" w:color="auto"/>
            <w:right w:val="none" w:sz="0" w:space="0" w:color="auto"/>
          </w:divBdr>
          <w:divsChild>
            <w:div w:id="11668202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E3D1-1B96-40AD-A6E9-8272B5BF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218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C.2.1 Anfechtung Mietzinserhöhung (Standard)</vt:lpstr>
    </vt:vector>
  </TitlesOfParts>
  <Company>MVZ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C.2.1 Anfechtung Mietzinserhöhung (Standard)</dc:title>
  <dc:subject/>
  <dc:creator>Manuel Kobler</dc:creator>
  <cp:lastModifiedBy>Walter Angst</cp:lastModifiedBy>
  <cp:revision>4</cp:revision>
  <cp:lastPrinted>2025-03-26T12:33:00Z</cp:lastPrinted>
  <dcterms:created xsi:type="dcterms:W3CDTF">2025-03-26T11:59:00Z</dcterms:created>
  <dcterms:modified xsi:type="dcterms:W3CDTF">2025-03-26T12:33:00Z</dcterms:modified>
</cp:coreProperties>
</file>