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BA359" w14:textId="7569BCB5" w:rsidR="00A0705D" w:rsidRDefault="00A0705D" w:rsidP="00A0705D">
      <w:r>
        <w:t>………………………………………………..</w:t>
      </w:r>
      <w:r w:rsidR="00AF283B">
        <w:t xml:space="preserve"> </w:t>
      </w:r>
      <w:r w:rsidR="00AF283B" w:rsidRPr="007E432B">
        <w:t>(Mieter*in 1)</w:t>
      </w:r>
    </w:p>
    <w:p w14:paraId="6EBCC3F1" w14:textId="77777777" w:rsidR="00F518DC" w:rsidRDefault="00F518DC" w:rsidP="00A0705D"/>
    <w:p w14:paraId="2CE66154" w14:textId="071B85BF" w:rsidR="00A0705D" w:rsidRPr="007E432B" w:rsidRDefault="00A0705D" w:rsidP="00A0705D">
      <w:r>
        <w:t>………………………………………………..</w:t>
      </w:r>
      <w:r w:rsidR="00AF283B">
        <w:t xml:space="preserve"> </w:t>
      </w:r>
      <w:r w:rsidR="00AF283B" w:rsidRPr="007E432B">
        <w:t>(Mieter*in 2)</w:t>
      </w:r>
    </w:p>
    <w:p w14:paraId="61614AD7" w14:textId="77777777" w:rsidR="00F518DC" w:rsidRPr="007E432B" w:rsidRDefault="00F518DC" w:rsidP="00A0705D"/>
    <w:p w14:paraId="0EAC9CD2" w14:textId="2AD9140D" w:rsidR="00F518DC" w:rsidRDefault="00F518DC" w:rsidP="00F518DC">
      <w:r>
        <w:t xml:space="preserve">……………………………………………….. </w:t>
      </w:r>
      <w:r w:rsidRPr="007E432B">
        <w:t>(Mieter*in 3)</w:t>
      </w:r>
    </w:p>
    <w:p w14:paraId="1D309EBF" w14:textId="77777777" w:rsidR="00A0705D" w:rsidRDefault="00A0705D" w:rsidP="00A0705D"/>
    <w:p w14:paraId="4F4B2FA5" w14:textId="1C420F52" w:rsidR="00A0705D" w:rsidRDefault="00F518DC" w:rsidP="00A0705D">
      <w:r>
        <w:t>Neugasse …</w:t>
      </w:r>
      <w:r w:rsidR="006973ED">
        <w:t xml:space="preserve"> </w:t>
      </w:r>
    </w:p>
    <w:p w14:paraId="126F9EFE" w14:textId="755E6B5D" w:rsidR="00A0705D" w:rsidRDefault="00F518DC" w:rsidP="00A0705D">
      <w:r>
        <w:t>8005 Zürich</w:t>
      </w:r>
    </w:p>
    <w:p w14:paraId="53965E60" w14:textId="77777777" w:rsidR="00C26F08" w:rsidRDefault="00C26F08">
      <w:pPr>
        <w:tabs>
          <w:tab w:val="left" w:pos="3686"/>
          <w:tab w:val="left" w:pos="5940"/>
        </w:tabs>
      </w:pPr>
    </w:p>
    <w:p w14:paraId="6C8784FE" w14:textId="77777777" w:rsidR="007E432B" w:rsidRDefault="007E432B">
      <w:pPr>
        <w:tabs>
          <w:tab w:val="left" w:pos="3686"/>
          <w:tab w:val="left" w:pos="5940"/>
        </w:tabs>
      </w:pPr>
    </w:p>
    <w:p w14:paraId="1CDC3C21" w14:textId="77777777" w:rsidR="00C26F08" w:rsidRDefault="00C26F08">
      <w:pPr>
        <w:tabs>
          <w:tab w:val="left" w:pos="3686"/>
          <w:tab w:val="left" w:pos="5940"/>
        </w:tabs>
      </w:pPr>
    </w:p>
    <w:p w14:paraId="47FB88EB" w14:textId="77777777" w:rsidR="00C26F08" w:rsidRDefault="00E97E37">
      <w:pPr>
        <w:tabs>
          <w:tab w:val="left" w:pos="3686"/>
          <w:tab w:val="left" w:pos="5940"/>
        </w:tabs>
        <w:rPr>
          <w:b/>
          <w:bCs/>
        </w:rPr>
      </w:pPr>
      <w:r>
        <w:rPr>
          <w:b/>
          <w:bCs/>
        </w:rPr>
        <w:t>Einschreiben</w:t>
      </w:r>
    </w:p>
    <w:p w14:paraId="17C06B6D" w14:textId="77777777" w:rsidR="00C26F08" w:rsidRDefault="00C26F08">
      <w:pPr>
        <w:tabs>
          <w:tab w:val="left" w:pos="3686"/>
          <w:tab w:val="left" w:pos="5940"/>
        </w:tabs>
      </w:pPr>
    </w:p>
    <w:p w14:paraId="2CA5C038" w14:textId="16DA58E0" w:rsidR="0014227A" w:rsidRDefault="00E97E37">
      <w:pPr>
        <w:tabs>
          <w:tab w:val="left" w:pos="3686"/>
          <w:tab w:val="left" w:pos="5940"/>
        </w:tabs>
      </w:pPr>
      <w:r>
        <w:t xml:space="preserve">Schlichtungsbehörde </w:t>
      </w:r>
      <w:r w:rsidR="0014227A">
        <w:t>für Mietsachen</w:t>
      </w:r>
    </w:p>
    <w:p w14:paraId="4BE5F616" w14:textId="131BCD75" w:rsidR="00C26F08" w:rsidRDefault="00E97E37">
      <w:pPr>
        <w:tabs>
          <w:tab w:val="left" w:pos="3686"/>
          <w:tab w:val="left" w:pos="5940"/>
        </w:tabs>
      </w:pPr>
      <w:r>
        <w:t>Bezirk Zürich</w:t>
      </w:r>
    </w:p>
    <w:p w14:paraId="1DB7711D" w14:textId="6351BB7E" w:rsidR="00F518DC" w:rsidRDefault="00F518DC">
      <w:pPr>
        <w:tabs>
          <w:tab w:val="left" w:pos="3686"/>
          <w:tab w:val="left" w:pos="5940"/>
        </w:tabs>
      </w:pPr>
      <w:proofErr w:type="spellStart"/>
      <w:r>
        <w:t>Badenerstrasse</w:t>
      </w:r>
      <w:proofErr w:type="spellEnd"/>
      <w:r>
        <w:t xml:space="preserve"> 90</w:t>
      </w:r>
    </w:p>
    <w:p w14:paraId="3C4A2459" w14:textId="77777777" w:rsidR="00C26F08" w:rsidRDefault="00E97E37">
      <w:pPr>
        <w:tabs>
          <w:tab w:val="left" w:pos="3686"/>
          <w:tab w:val="left" w:pos="5940"/>
        </w:tabs>
      </w:pPr>
      <w:r>
        <w:t>Postfach</w:t>
      </w:r>
    </w:p>
    <w:p w14:paraId="036131E4" w14:textId="77777777" w:rsidR="00C26F08" w:rsidRDefault="00E97E37">
      <w:pPr>
        <w:tabs>
          <w:tab w:val="left" w:pos="3686"/>
          <w:tab w:val="left" w:pos="5940"/>
        </w:tabs>
      </w:pPr>
      <w:r>
        <w:t>8036 Zürich</w:t>
      </w:r>
    </w:p>
    <w:p w14:paraId="42C3BD36" w14:textId="77777777" w:rsidR="00C26F08" w:rsidRDefault="00C26F08">
      <w:pPr>
        <w:tabs>
          <w:tab w:val="left" w:pos="3686"/>
          <w:tab w:val="left" w:pos="5940"/>
        </w:tabs>
      </w:pPr>
    </w:p>
    <w:p w14:paraId="7FDD7EFB" w14:textId="77777777" w:rsidR="00C26F08" w:rsidRDefault="00C26F08">
      <w:pPr>
        <w:tabs>
          <w:tab w:val="left" w:pos="3686"/>
          <w:tab w:val="left" w:pos="5940"/>
        </w:tabs>
      </w:pPr>
    </w:p>
    <w:p w14:paraId="6F5D6495" w14:textId="22D1EE17" w:rsidR="00C26F08" w:rsidRDefault="00E97E37">
      <w:r>
        <w:t xml:space="preserve">Zürich, </w:t>
      </w:r>
      <w:r w:rsidR="0069522F">
        <w:t>___</w:t>
      </w:r>
      <w:r>
        <w:t xml:space="preserve"> </w:t>
      </w:r>
      <w:r w:rsidR="008A532A">
        <w:t>Januar</w:t>
      </w:r>
      <w:r w:rsidR="0021520B">
        <w:t xml:space="preserve"> 202</w:t>
      </w:r>
      <w:r w:rsidR="008A532A">
        <w:t>5</w:t>
      </w:r>
    </w:p>
    <w:p w14:paraId="6CE89CA4" w14:textId="77777777" w:rsidR="00C26F08" w:rsidRDefault="00C26F08">
      <w:pPr>
        <w:tabs>
          <w:tab w:val="left" w:pos="3686"/>
          <w:tab w:val="left" w:pos="5940"/>
        </w:tabs>
      </w:pPr>
    </w:p>
    <w:p w14:paraId="2A4CD19E" w14:textId="77777777" w:rsidR="00C26F08" w:rsidRDefault="00C26F08">
      <w:pPr>
        <w:tabs>
          <w:tab w:val="left" w:pos="3686"/>
          <w:tab w:val="left" w:pos="5940"/>
        </w:tabs>
      </w:pPr>
    </w:p>
    <w:p w14:paraId="60125763" w14:textId="31D966CA" w:rsidR="00C26F08" w:rsidRDefault="00E97E37">
      <w:pPr>
        <w:tabs>
          <w:tab w:val="left" w:pos="3686"/>
          <w:tab w:val="left" w:pos="5940"/>
        </w:tabs>
        <w:rPr>
          <w:b/>
          <w:bCs/>
        </w:rPr>
      </w:pPr>
      <w:r w:rsidRPr="004374DC">
        <w:rPr>
          <w:b/>
        </w:rPr>
        <w:t xml:space="preserve">Anfechtung der </w:t>
      </w:r>
      <w:r w:rsidR="0021520B">
        <w:rPr>
          <w:b/>
        </w:rPr>
        <w:t>Kündigung</w:t>
      </w:r>
      <w:r w:rsidRPr="004374DC">
        <w:rPr>
          <w:b/>
        </w:rPr>
        <w:t xml:space="preserve"> </w:t>
      </w:r>
      <w:r w:rsidR="00CE53EF">
        <w:rPr>
          <w:b/>
        </w:rPr>
        <w:t xml:space="preserve">betreffend Wohnung </w:t>
      </w:r>
      <w:r w:rsidRPr="004374DC">
        <w:rPr>
          <w:b/>
        </w:rPr>
        <w:t xml:space="preserve">vom </w:t>
      </w:r>
      <w:r w:rsidR="001E3CF2">
        <w:rPr>
          <w:b/>
          <w:bCs/>
        </w:rPr>
        <w:t>27.12</w:t>
      </w:r>
      <w:r w:rsidR="00F518DC">
        <w:rPr>
          <w:b/>
          <w:bCs/>
        </w:rPr>
        <w:t>.2024</w:t>
      </w:r>
    </w:p>
    <w:p w14:paraId="7F18C391" w14:textId="504CF809" w:rsidR="00CE53EF" w:rsidRDefault="00CE53EF">
      <w:pPr>
        <w:tabs>
          <w:tab w:val="left" w:pos="3686"/>
          <w:tab w:val="left" w:pos="5940"/>
        </w:tabs>
        <w:rPr>
          <w:b/>
          <w:bCs/>
        </w:rPr>
      </w:pPr>
      <w:r>
        <w:rPr>
          <w:b/>
          <w:bCs/>
        </w:rPr>
        <w:t xml:space="preserve">(Anfechtung der Kündigung betreffend Hobbyraum vom </w:t>
      </w:r>
      <w:r w:rsidR="008C2AD4">
        <w:rPr>
          <w:b/>
          <w:bCs/>
        </w:rPr>
        <w:t>…………...)</w:t>
      </w:r>
    </w:p>
    <w:p w14:paraId="77858082" w14:textId="7884C725" w:rsidR="00CE53EF" w:rsidRPr="004374DC" w:rsidRDefault="00CE53EF">
      <w:pPr>
        <w:tabs>
          <w:tab w:val="left" w:pos="3686"/>
          <w:tab w:val="left" w:pos="5940"/>
        </w:tabs>
      </w:pPr>
      <w:r>
        <w:rPr>
          <w:b/>
          <w:bCs/>
        </w:rPr>
        <w:t>(Anfechtung der Kündigung betreffend Parkplatz vom ………….</w:t>
      </w:r>
      <w:r w:rsidR="00446C45">
        <w:rPr>
          <w:b/>
          <w:bCs/>
        </w:rPr>
        <w:t>.</w:t>
      </w:r>
      <w:r>
        <w:rPr>
          <w:b/>
          <w:bCs/>
        </w:rPr>
        <w:t>.)</w:t>
      </w:r>
    </w:p>
    <w:p w14:paraId="3AAF6BA0" w14:textId="77777777" w:rsidR="00C26F08" w:rsidRPr="004374DC" w:rsidRDefault="00C26F08">
      <w:pPr>
        <w:tabs>
          <w:tab w:val="left" w:pos="3686"/>
          <w:tab w:val="left" w:pos="5940"/>
        </w:tabs>
      </w:pPr>
    </w:p>
    <w:p w14:paraId="44D14C4F" w14:textId="77777777" w:rsidR="00CE53A6" w:rsidRPr="00F1783C" w:rsidRDefault="00CE53A6" w:rsidP="00CE53A6">
      <w:pPr>
        <w:tabs>
          <w:tab w:val="left" w:pos="3686"/>
          <w:tab w:val="left" w:pos="5940"/>
        </w:tabs>
      </w:pPr>
      <w:r w:rsidRPr="00F1783C">
        <w:t>Unter Hinweis auf die beiliegende Kündigung sowie dem ebenfalls beiliegenden Mietvertrag wird die Kündigung als ungültig und missbräuchlich angefochten.</w:t>
      </w:r>
    </w:p>
    <w:p w14:paraId="2C695E26" w14:textId="77777777" w:rsidR="00CE53A6" w:rsidRPr="00F1783C" w:rsidRDefault="00CE53A6" w:rsidP="00CE53A6">
      <w:pPr>
        <w:tabs>
          <w:tab w:val="left" w:pos="3686"/>
          <w:tab w:val="left" w:pos="5940"/>
        </w:tabs>
      </w:pPr>
    </w:p>
    <w:p w14:paraId="614D9D69" w14:textId="77777777" w:rsidR="00CE53A6" w:rsidRPr="00F1783C" w:rsidRDefault="00CE53A6" w:rsidP="00CE53A6">
      <w:pPr>
        <w:tabs>
          <w:tab w:val="left" w:pos="3686"/>
          <w:tab w:val="left" w:pos="5940"/>
        </w:tabs>
      </w:pPr>
      <w:r w:rsidRPr="00F1783C">
        <w:t>Für den Fall, dass kein Vergleich zustande kommen sollte, wird beantragt, dass in der Sache ein Urteilsvorschlag gemäss Art. 210 ZPO gemacht wird.</w:t>
      </w:r>
    </w:p>
    <w:p w14:paraId="799CBB87" w14:textId="77777777" w:rsidR="00CE53A6" w:rsidRPr="00F1783C" w:rsidRDefault="00CE53A6" w:rsidP="00CE53A6">
      <w:pPr>
        <w:tabs>
          <w:tab w:val="left" w:pos="3686"/>
          <w:tab w:val="left" w:pos="5940"/>
        </w:tabs>
      </w:pPr>
    </w:p>
    <w:p w14:paraId="0CD329F3" w14:textId="6D829F9A" w:rsidR="00CE53A6" w:rsidRPr="00F1783C" w:rsidRDefault="00CE53A6" w:rsidP="00CE53A6">
      <w:pPr>
        <w:tabs>
          <w:tab w:val="left" w:pos="3686"/>
          <w:tab w:val="left" w:pos="5940"/>
        </w:tabs>
      </w:pPr>
      <w:r w:rsidRPr="00F1783C">
        <w:t xml:space="preserve">Als anwaltschaftliche Vertretung werden entweder </w:t>
      </w:r>
      <w:proofErr w:type="spellStart"/>
      <w:r w:rsidRPr="00F1783C">
        <w:t>RAin</w:t>
      </w:r>
      <w:proofErr w:type="spellEnd"/>
      <w:r w:rsidRPr="00F1783C">
        <w:t xml:space="preserve"> Manuela Schiller</w:t>
      </w:r>
      <w:r w:rsidR="00121D3E">
        <w:t xml:space="preserve"> oder </w:t>
      </w:r>
      <w:proofErr w:type="spellStart"/>
      <w:r w:rsidRPr="00F1783C">
        <w:t>RAin</w:t>
      </w:r>
      <w:proofErr w:type="spellEnd"/>
      <w:r w:rsidRPr="00F1783C">
        <w:t xml:space="preserve"> Anita Thanei mandatiert, welche die nötigen Vollmachten noch nachreichen werden.</w:t>
      </w:r>
    </w:p>
    <w:p w14:paraId="36506FE9" w14:textId="77777777" w:rsidR="00CE53A6" w:rsidRPr="004374DC" w:rsidRDefault="00CE53A6" w:rsidP="00CE53A6">
      <w:pPr>
        <w:tabs>
          <w:tab w:val="left" w:pos="3686"/>
          <w:tab w:val="left" w:pos="5940"/>
        </w:tabs>
      </w:pPr>
    </w:p>
    <w:p w14:paraId="46E217DC" w14:textId="0770AB36" w:rsidR="00CE53A6" w:rsidRPr="004374DC" w:rsidRDefault="00CE53A6" w:rsidP="00CE53A6">
      <w:pPr>
        <w:tabs>
          <w:tab w:val="left" w:pos="5940"/>
        </w:tabs>
        <w:spacing w:after="80"/>
        <w:rPr>
          <w:b/>
        </w:rPr>
      </w:pPr>
      <w:r w:rsidRPr="004374DC">
        <w:rPr>
          <w:b/>
        </w:rPr>
        <w:t>Beklagte</w:t>
      </w:r>
      <w:r>
        <w:rPr>
          <w:b/>
        </w:rPr>
        <w:t xml:space="preserve"> gemäss </w:t>
      </w:r>
      <w:r w:rsidR="00446C45">
        <w:rPr>
          <w:b/>
        </w:rPr>
        <w:t>amtlichem Formular</w:t>
      </w:r>
      <w:r>
        <w:rPr>
          <w:b/>
        </w:rPr>
        <w:t>:</w:t>
      </w:r>
    </w:p>
    <w:p w14:paraId="500B6A6B" w14:textId="77777777" w:rsidR="008A532A" w:rsidRDefault="00CE53A6" w:rsidP="00CE53A6">
      <w:pPr>
        <w:pStyle w:val="Listenabsatz"/>
        <w:numPr>
          <w:ilvl w:val="0"/>
          <w:numId w:val="1"/>
        </w:numPr>
        <w:tabs>
          <w:tab w:val="left" w:pos="5940"/>
        </w:tabs>
        <w:spacing w:after="80"/>
      </w:pPr>
      <w:r w:rsidRPr="004374DC">
        <w:t>Vermieter</w:t>
      </w:r>
      <w:r>
        <w:t>in:</w:t>
      </w:r>
    </w:p>
    <w:p w14:paraId="6ABA2112" w14:textId="4A3AE260" w:rsidR="00CE53A6" w:rsidRDefault="00CE53A6" w:rsidP="008A532A">
      <w:pPr>
        <w:pStyle w:val="Listenabsatz"/>
        <w:numPr>
          <w:ilvl w:val="1"/>
          <w:numId w:val="1"/>
        </w:numPr>
        <w:tabs>
          <w:tab w:val="left" w:pos="5940"/>
        </w:tabs>
        <w:spacing w:after="80"/>
      </w:pPr>
      <w:r>
        <w:t>Regina Bachmann, Lauriedstrasse 13, 6300 Zug</w:t>
      </w:r>
    </w:p>
    <w:p w14:paraId="3526BEB7" w14:textId="570B50E9" w:rsidR="008A532A" w:rsidRDefault="008A532A" w:rsidP="008A532A">
      <w:pPr>
        <w:pStyle w:val="Listenabsatz"/>
        <w:numPr>
          <w:ilvl w:val="1"/>
          <w:numId w:val="1"/>
        </w:numPr>
        <w:tabs>
          <w:tab w:val="left" w:pos="5940"/>
        </w:tabs>
        <w:spacing w:after="80"/>
      </w:pPr>
      <w:proofErr w:type="spellStart"/>
      <w:r>
        <w:t>intuiva</w:t>
      </w:r>
      <w:proofErr w:type="spellEnd"/>
      <w:r>
        <w:t xml:space="preserve"> AG, Regina Bachmann, Lauriedstrasse 13, 6300 Zug</w:t>
      </w:r>
    </w:p>
    <w:p w14:paraId="46368D1E" w14:textId="44522C45" w:rsidR="00435D6C" w:rsidRDefault="00435D6C" w:rsidP="00435D6C">
      <w:pPr>
        <w:pStyle w:val="Listenabsatz"/>
        <w:tabs>
          <w:tab w:val="left" w:pos="5940"/>
        </w:tabs>
        <w:spacing w:after="80"/>
        <w:ind w:left="1440"/>
      </w:pPr>
      <w:r w:rsidRPr="00435D6C">
        <w:t>vertreten durch Regina Bachmann, Lauriedstrasse 13, 6300 Zug</w:t>
      </w:r>
    </w:p>
    <w:p w14:paraId="3E1CF5D8" w14:textId="77777777" w:rsidR="00446C45" w:rsidRDefault="00446C45" w:rsidP="003E7B7E">
      <w:pPr>
        <w:tabs>
          <w:tab w:val="left" w:pos="3686"/>
          <w:tab w:val="left" w:pos="5940"/>
        </w:tabs>
        <w:jc w:val="both"/>
      </w:pPr>
    </w:p>
    <w:p w14:paraId="712F892C" w14:textId="4CE31156" w:rsidR="003E7B7E" w:rsidRDefault="003E7B7E" w:rsidP="003E7B7E">
      <w:pPr>
        <w:tabs>
          <w:tab w:val="left" w:pos="3686"/>
          <w:tab w:val="left" w:pos="5940"/>
        </w:tabs>
        <w:jc w:val="both"/>
      </w:pPr>
      <w:r>
        <w:t>Es wird gebeten, zur Schlichtungsverhandlung vorzuladen.</w:t>
      </w:r>
    </w:p>
    <w:p w14:paraId="6265504F" w14:textId="77777777" w:rsidR="00C26F08" w:rsidRPr="004374DC" w:rsidRDefault="00C26F08">
      <w:pPr>
        <w:tabs>
          <w:tab w:val="left" w:pos="3686"/>
          <w:tab w:val="left" w:pos="5940"/>
        </w:tabs>
      </w:pPr>
    </w:p>
    <w:p w14:paraId="0A89B954" w14:textId="77777777" w:rsidR="00C26F08" w:rsidRDefault="00E97E37">
      <w:pPr>
        <w:tabs>
          <w:tab w:val="left" w:pos="5940"/>
        </w:tabs>
        <w:spacing w:after="60"/>
      </w:pPr>
      <w:r w:rsidRPr="004374DC">
        <w:t>Freundliche Grüsse</w:t>
      </w:r>
    </w:p>
    <w:p w14:paraId="60976EE1" w14:textId="77777777" w:rsidR="00C26F08" w:rsidRDefault="00C26F08">
      <w:pPr>
        <w:tabs>
          <w:tab w:val="left" w:pos="5940"/>
        </w:tabs>
      </w:pPr>
    </w:p>
    <w:p w14:paraId="37974A42" w14:textId="1E257657" w:rsidR="00A0705D" w:rsidRPr="007E432B" w:rsidRDefault="00A0705D" w:rsidP="00AF283B">
      <w:pPr>
        <w:tabs>
          <w:tab w:val="left" w:pos="3402"/>
          <w:tab w:val="left" w:pos="6804"/>
        </w:tabs>
        <w:jc w:val="both"/>
      </w:pPr>
      <w:r w:rsidRPr="007E432B">
        <w:t>………………………………</w:t>
      </w:r>
      <w:r w:rsidR="00AF283B" w:rsidRPr="007E432B">
        <w:t>……</w:t>
      </w:r>
      <w:r w:rsidRPr="007E432B">
        <w:tab/>
      </w:r>
      <w:r w:rsidR="00AF283B" w:rsidRPr="007E432B">
        <w:t>……………………………………</w:t>
      </w:r>
      <w:r w:rsidR="00AF283B" w:rsidRPr="007E432B">
        <w:tab/>
        <w:t>……………………………………</w:t>
      </w:r>
    </w:p>
    <w:p w14:paraId="629BCAF7" w14:textId="7B5F3DDE" w:rsidR="00C26F08" w:rsidRDefault="00A0705D" w:rsidP="00AF283B">
      <w:pPr>
        <w:tabs>
          <w:tab w:val="left" w:pos="3402"/>
          <w:tab w:val="left" w:pos="6804"/>
        </w:tabs>
        <w:jc w:val="both"/>
      </w:pPr>
      <w:r>
        <w:rPr>
          <w:sz w:val="16"/>
          <w:szCs w:val="16"/>
        </w:rPr>
        <w:t>Mieter*in 1</w:t>
      </w:r>
      <w:r w:rsidR="00AF283B">
        <w:rPr>
          <w:sz w:val="16"/>
          <w:szCs w:val="16"/>
        </w:rPr>
        <w:t>, Vor- &amp; Nachname (Blockschrift)</w:t>
      </w:r>
      <w:r>
        <w:rPr>
          <w:sz w:val="16"/>
          <w:szCs w:val="16"/>
        </w:rPr>
        <w:tab/>
      </w:r>
      <w:r w:rsidR="00AF283B">
        <w:rPr>
          <w:sz w:val="16"/>
          <w:szCs w:val="16"/>
        </w:rPr>
        <w:t>Mieter*in 2, Vor- &amp; Nachname (Blockschrift)</w:t>
      </w:r>
      <w:r w:rsidR="00AF283B">
        <w:rPr>
          <w:sz w:val="16"/>
          <w:szCs w:val="16"/>
        </w:rPr>
        <w:tab/>
        <w:t>Mieter*in 3, Vor- &amp; Nachname (Blockschrift)</w:t>
      </w:r>
      <w:r w:rsidR="00AF283B">
        <w:rPr>
          <w:sz w:val="16"/>
          <w:szCs w:val="16"/>
        </w:rPr>
        <w:tab/>
      </w:r>
    </w:p>
    <w:p w14:paraId="0DC64DBC" w14:textId="7A17752C" w:rsidR="00C26F08" w:rsidRDefault="00C26F08" w:rsidP="00AF283B">
      <w:pPr>
        <w:tabs>
          <w:tab w:val="left" w:pos="3402"/>
          <w:tab w:val="left" w:pos="5940"/>
          <w:tab w:val="left" w:pos="6804"/>
        </w:tabs>
      </w:pPr>
    </w:p>
    <w:p w14:paraId="24BB42DC" w14:textId="77777777" w:rsidR="00AF283B" w:rsidRPr="007E432B" w:rsidRDefault="00AF283B" w:rsidP="00AF283B">
      <w:pPr>
        <w:tabs>
          <w:tab w:val="left" w:pos="3402"/>
          <w:tab w:val="left" w:pos="6804"/>
        </w:tabs>
        <w:jc w:val="both"/>
      </w:pPr>
      <w:r w:rsidRPr="007E432B">
        <w:t>……………………………………</w:t>
      </w:r>
      <w:r w:rsidRPr="007E432B">
        <w:tab/>
        <w:t>……………………………………</w:t>
      </w:r>
      <w:r w:rsidRPr="007E432B">
        <w:tab/>
        <w:t>……………………………………</w:t>
      </w:r>
    </w:p>
    <w:p w14:paraId="3F00B86E" w14:textId="4A38584C" w:rsidR="00AF283B" w:rsidRDefault="00AF283B" w:rsidP="00AF283B">
      <w:pPr>
        <w:tabs>
          <w:tab w:val="left" w:pos="3402"/>
          <w:tab w:val="left" w:pos="6804"/>
        </w:tabs>
        <w:jc w:val="both"/>
      </w:pPr>
      <w:r w:rsidRPr="00AF283B">
        <w:rPr>
          <w:b/>
          <w:sz w:val="16"/>
          <w:szCs w:val="16"/>
          <w:u w:val="single"/>
        </w:rPr>
        <w:t>Unterschrift</w:t>
      </w:r>
      <w:r>
        <w:rPr>
          <w:sz w:val="16"/>
          <w:szCs w:val="16"/>
        </w:rPr>
        <w:t xml:space="preserve"> Mieter*in 1, Vor- &amp; Nachname</w:t>
      </w:r>
      <w:r>
        <w:rPr>
          <w:sz w:val="16"/>
          <w:szCs w:val="16"/>
        </w:rPr>
        <w:tab/>
      </w:r>
      <w:r w:rsidRPr="00AF283B">
        <w:rPr>
          <w:b/>
          <w:sz w:val="16"/>
          <w:szCs w:val="16"/>
          <w:u w:val="single"/>
        </w:rPr>
        <w:t>Unterschrift</w:t>
      </w:r>
      <w:r>
        <w:rPr>
          <w:sz w:val="16"/>
          <w:szCs w:val="16"/>
        </w:rPr>
        <w:t xml:space="preserve"> Mieter*in 2, Vor- &amp; Nachname</w:t>
      </w:r>
      <w:r>
        <w:rPr>
          <w:sz w:val="16"/>
          <w:szCs w:val="16"/>
        </w:rPr>
        <w:tab/>
      </w:r>
      <w:r w:rsidRPr="00AF283B">
        <w:rPr>
          <w:b/>
          <w:sz w:val="16"/>
          <w:szCs w:val="16"/>
          <w:u w:val="single"/>
        </w:rPr>
        <w:t>Unterschrift</w:t>
      </w:r>
      <w:r>
        <w:rPr>
          <w:sz w:val="16"/>
          <w:szCs w:val="16"/>
        </w:rPr>
        <w:t xml:space="preserve"> Mieter*in 3, Vor- &amp; Nachname</w:t>
      </w:r>
    </w:p>
    <w:p w14:paraId="7F9B7813" w14:textId="4665372C" w:rsidR="00AF283B" w:rsidRDefault="00AF283B" w:rsidP="00AF283B">
      <w:pPr>
        <w:tabs>
          <w:tab w:val="left" w:pos="3402"/>
          <w:tab w:val="left" w:pos="5940"/>
          <w:tab w:val="left" w:pos="6804"/>
        </w:tabs>
      </w:pPr>
    </w:p>
    <w:p w14:paraId="183D23FC" w14:textId="77777777" w:rsidR="003E7B7E" w:rsidRDefault="003E7B7E" w:rsidP="003E7B7E">
      <w:pPr>
        <w:tabs>
          <w:tab w:val="left" w:pos="5940"/>
        </w:tabs>
        <w:jc w:val="both"/>
        <w:rPr>
          <w:b/>
          <w:bCs/>
        </w:rPr>
      </w:pPr>
      <w:r>
        <w:rPr>
          <w:b/>
          <w:bCs/>
        </w:rPr>
        <w:t>Beilagen:</w:t>
      </w:r>
    </w:p>
    <w:p w14:paraId="7819EFC0" w14:textId="6251F4F9" w:rsidR="00967F57" w:rsidRDefault="003E7B7E" w:rsidP="00AE02CC">
      <w:pPr>
        <w:pStyle w:val="Listenabsatz"/>
        <w:numPr>
          <w:ilvl w:val="0"/>
          <w:numId w:val="8"/>
        </w:numPr>
        <w:tabs>
          <w:tab w:val="left" w:pos="5940"/>
        </w:tabs>
        <w:jc w:val="both"/>
      </w:pPr>
      <w:r>
        <w:t>Kopie Kündigung</w:t>
      </w:r>
      <w:r w:rsidR="00CE53EF">
        <w:t>/en</w:t>
      </w:r>
    </w:p>
    <w:p w14:paraId="46599A82" w14:textId="55942FA4" w:rsidR="003E7B7E" w:rsidRDefault="003E7B7E" w:rsidP="003E7B7E">
      <w:pPr>
        <w:pStyle w:val="Listenabsatz"/>
        <w:numPr>
          <w:ilvl w:val="0"/>
          <w:numId w:val="8"/>
        </w:numPr>
        <w:tabs>
          <w:tab w:val="left" w:pos="5940"/>
        </w:tabs>
        <w:jc w:val="both"/>
      </w:pPr>
      <w:r>
        <w:t>Kopie Miet</w:t>
      </w:r>
      <w:r w:rsidR="00CE53EF">
        <w:t>vertrag/</w:t>
      </w:r>
      <w:proofErr w:type="spellStart"/>
      <w:r w:rsidR="00CE53EF">
        <w:t>äge</w:t>
      </w:r>
      <w:proofErr w:type="spellEnd"/>
    </w:p>
    <w:p w14:paraId="72C0F3A1" w14:textId="72E49641" w:rsidR="00C26F08" w:rsidRDefault="003E7B7E" w:rsidP="00AF283B">
      <w:pPr>
        <w:pStyle w:val="Listenabsatz"/>
        <w:numPr>
          <w:ilvl w:val="0"/>
          <w:numId w:val="8"/>
        </w:numPr>
        <w:tabs>
          <w:tab w:val="left" w:pos="5940"/>
        </w:tabs>
        <w:jc w:val="both"/>
      </w:pPr>
      <w:r>
        <w:t>Kopie weitere Korrespondenz</w:t>
      </w:r>
    </w:p>
    <w:sectPr w:rsidR="00C26F08" w:rsidSect="007E432B">
      <w:pgSz w:w="11906" w:h="16838"/>
      <w:pgMar w:top="993" w:right="851" w:bottom="567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Normal-Roman">
    <w:panose1 w:val="020B0502030000020004"/>
    <w:charset w:val="00"/>
    <w:family w:val="swiss"/>
    <w:pitch w:val="variable"/>
    <w:sig w:usb0="80000027" w:usb1="00000000" w:usb2="00000000" w:usb3="00000000" w:csb0="00000001" w:csb1="00000000"/>
  </w:font>
  <w:font w:name="MetaOT-Normal">
    <w:panose1 w:val="02000503040000020004"/>
    <w:charset w:val="00"/>
    <w:family w:val="auto"/>
    <w:pitch w:val="variable"/>
    <w:sig w:usb0="800000AF" w:usb1="4000206B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5FE6"/>
    <w:multiLevelType w:val="multilevel"/>
    <w:tmpl w:val="087E3CD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D7FF0"/>
    <w:multiLevelType w:val="multilevel"/>
    <w:tmpl w:val="6A2ECB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911C0"/>
    <w:multiLevelType w:val="multilevel"/>
    <w:tmpl w:val="6660D2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B22D0"/>
    <w:multiLevelType w:val="multilevel"/>
    <w:tmpl w:val="830A89F0"/>
    <w:lvl w:ilvl="0">
      <w:numFmt w:val="bullet"/>
      <w:lvlText w:val="•"/>
      <w:lvlJc w:val="left"/>
      <w:pPr>
        <w:ind w:left="1287" w:hanging="360"/>
      </w:pPr>
      <w:rPr>
        <w:rFonts w:ascii="MetaNormal-Roman" w:eastAsia="MetaOT-Normal" w:hAnsi="MetaNormal-Roman" w:cs="MetaOT-Norma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3E92596"/>
    <w:multiLevelType w:val="multilevel"/>
    <w:tmpl w:val="45D68B8E"/>
    <w:lvl w:ilvl="0">
      <w:numFmt w:val="bullet"/>
      <w:lvlText w:val="•"/>
      <w:lvlJc w:val="left"/>
      <w:pPr>
        <w:ind w:left="720" w:hanging="360"/>
      </w:pPr>
      <w:rPr>
        <w:rFonts w:ascii="MetaNormal-Roman" w:eastAsia="MetaOT-Normal" w:hAnsi="MetaNormal-Roman" w:cs="MetaOT-Norm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D1B57"/>
    <w:multiLevelType w:val="multilevel"/>
    <w:tmpl w:val="571098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4072E"/>
    <w:multiLevelType w:val="multilevel"/>
    <w:tmpl w:val="53C64594"/>
    <w:lvl w:ilvl="0">
      <w:numFmt w:val="bullet"/>
      <w:lvlText w:val=""/>
      <w:lvlJc w:val="left"/>
      <w:pPr>
        <w:ind w:left="927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1536575">
    <w:abstractNumId w:val="0"/>
  </w:num>
  <w:num w:numId="2" w16cid:durableId="1783694356">
    <w:abstractNumId w:val="1"/>
  </w:num>
  <w:num w:numId="3" w16cid:durableId="629046818">
    <w:abstractNumId w:val="2"/>
  </w:num>
  <w:num w:numId="4" w16cid:durableId="606162910">
    <w:abstractNumId w:val="3"/>
  </w:num>
  <w:num w:numId="5" w16cid:durableId="501353845">
    <w:abstractNumId w:val="4"/>
  </w:num>
  <w:num w:numId="6" w16cid:durableId="403378160">
    <w:abstractNumId w:val="5"/>
  </w:num>
  <w:num w:numId="7" w16cid:durableId="1947613115">
    <w:abstractNumId w:val="6"/>
  </w:num>
  <w:num w:numId="8" w16cid:durableId="254558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F08"/>
    <w:rsid w:val="0002661D"/>
    <w:rsid w:val="00121D3E"/>
    <w:rsid w:val="0014227A"/>
    <w:rsid w:val="001B0095"/>
    <w:rsid w:val="001B4099"/>
    <w:rsid w:val="001E3CF2"/>
    <w:rsid w:val="0021520B"/>
    <w:rsid w:val="00216A7B"/>
    <w:rsid w:val="002A1844"/>
    <w:rsid w:val="003E6660"/>
    <w:rsid w:val="003E7B7E"/>
    <w:rsid w:val="00413137"/>
    <w:rsid w:val="00432A28"/>
    <w:rsid w:val="00435D6C"/>
    <w:rsid w:val="004374DC"/>
    <w:rsid w:val="00446C45"/>
    <w:rsid w:val="005C2350"/>
    <w:rsid w:val="0069522F"/>
    <w:rsid w:val="006973ED"/>
    <w:rsid w:val="006F17EF"/>
    <w:rsid w:val="006F54C8"/>
    <w:rsid w:val="00793A9C"/>
    <w:rsid w:val="007E432B"/>
    <w:rsid w:val="00871CE5"/>
    <w:rsid w:val="008A532A"/>
    <w:rsid w:val="008C2AD4"/>
    <w:rsid w:val="008E250B"/>
    <w:rsid w:val="0095538B"/>
    <w:rsid w:val="00967F57"/>
    <w:rsid w:val="009B3ED2"/>
    <w:rsid w:val="009F63C1"/>
    <w:rsid w:val="00A0705D"/>
    <w:rsid w:val="00A61E31"/>
    <w:rsid w:val="00A9727B"/>
    <w:rsid w:val="00AE02CC"/>
    <w:rsid w:val="00AF283B"/>
    <w:rsid w:val="00B975D5"/>
    <w:rsid w:val="00C23F02"/>
    <w:rsid w:val="00C26F08"/>
    <w:rsid w:val="00C337E2"/>
    <w:rsid w:val="00C97570"/>
    <w:rsid w:val="00CE53A6"/>
    <w:rsid w:val="00CE53EF"/>
    <w:rsid w:val="00D577D7"/>
    <w:rsid w:val="00E0693C"/>
    <w:rsid w:val="00E97E37"/>
    <w:rsid w:val="00F518DC"/>
    <w:rsid w:val="00F845B1"/>
    <w:rsid w:val="00FE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F62C903"/>
  <w15:docId w15:val="{BC13B0B3-5552-4D4F-86EC-6A28E8DD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uster">
    <w:name w:val="Muster"/>
    <w:basedOn w:val="Standard"/>
    <w:pPr>
      <w:framePr w:dropCap="none" w:lines="1"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 w:cs="Times New Roman"/>
      <w:sz w:val="16"/>
      <w:szCs w:val="20"/>
      <w:lang w:eastAsia="de-CH"/>
    </w:rPr>
  </w:style>
  <w:style w:type="character" w:customStyle="1" w:styleId="Kommentarzeichen1">
    <w:name w:val="Kommentarzeichen1"/>
    <w:basedOn w:val="Absatz-Standardschriftart"/>
    <w:rPr>
      <w:sz w:val="16"/>
      <w:szCs w:val="16"/>
    </w:rPr>
  </w:style>
  <w:style w:type="paragraph" w:customStyle="1" w:styleId="Kommentartext1">
    <w:name w:val="Kommentartext1"/>
    <w:basedOn w:val="Standard"/>
    <w:link w:val="KommentartextZchn"/>
    <w:rPr>
      <w:rFonts w:ascii="MetaNormal-Roman" w:hAnsi="MetaNormal-Roman" w:cs="Times New Roman"/>
      <w:sz w:val="20"/>
      <w:szCs w:val="20"/>
      <w:lang w:eastAsia="de-CH"/>
    </w:rPr>
  </w:style>
  <w:style w:type="character" w:customStyle="1" w:styleId="KommentartextZchn">
    <w:name w:val="Kommentartext Zchn"/>
    <w:basedOn w:val="Absatz-Standardschriftart"/>
    <w:link w:val="Kommentartext1"/>
    <w:rPr>
      <w:rFonts w:ascii="MetaNormal-Roman" w:hAnsi="MetaNormal-Roman"/>
    </w:rPr>
  </w:style>
  <w:style w:type="paragraph" w:customStyle="1" w:styleId="Adresse">
    <w:name w:val="Adresse"/>
    <w:basedOn w:val="Standard"/>
    <w:pPr>
      <w:spacing w:line="300" w:lineRule="exact"/>
    </w:pPr>
    <w:rPr>
      <w:rFonts w:ascii="MetaNormal-Roman" w:hAnsi="MetaNormal-Roman" w:cs="Times New Roman"/>
      <w:szCs w:val="24"/>
      <w:lang w:eastAsia="de-CH"/>
    </w:rPr>
  </w:style>
  <w:style w:type="paragraph" w:customStyle="1" w:styleId="Kommentarthema1">
    <w:name w:val="Kommentarthema1"/>
    <w:basedOn w:val="Kommentartext1"/>
    <w:next w:val="Kommentartext1"/>
    <w:link w:val="KommentarthemaZchn"/>
    <w:rPr>
      <w:rFonts w:ascii="Arial" w:hAnsi="Arial" w:cs="Arial"/>
      <w:b/>
      <w:bCs/>
      <w:lang w:eastAsia="de-DE"/>
    </w:rPr>
  </w:style>
  <w:style w:type="character" w:customStyle="1" w:styleId="KommentarthemaZchn">
    <w:name w:val="Kommentarthema Zchn"/>
    <w:basedOn w:val="KommentartextZchn"/>
    <w:link w:val="Kommentarthema1"/>
    <w:rPr>
      <w:rFonts w:ascii="Arial" w:hAnsi="Arial" w:cs="Arial"/>
      <w:b/>
      <w:bCs/>
      <w:lang w:eastAsia="de-DE"/>
    </w:rPr>
  </w:style>
  <w:style w:type="paragraph" w:customStyle="1" w:styleId="berarbeitung1">
    <w:name w:val="Überarbeitung1"/>
    <w:uiPriority w:val="99"/>
    <w:semiHidden/>
    <w:rPr>
      <w:rFonts w:ascii="Arial" w:hAnsi="Arial" w:cs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ra.bucher\Documents\Kundendaten\Mieterverband\ReportVorlagen\C2.3%20Anfechtung%20K&#252;ndigung.docx.dot" TargetMode="External"/></Relationships>
</file>

<file path=word/theme/theme1.xml><?xml version="1.0" encoding="utf-8"?>
<a:theme xmlns:a="http://schemas.openxmlformats.org/drawingml/2006/main" name="Office Theme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5E3D1-1B96-40AD-A6E9-8272B5BFA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C2.3 Anfechtung Kündigung.docx.dot</Template>
  <TotalTime>0</TotalTime>
  <Pages>1</Pages>
  <Words>202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C.2.1 Anfechtung Mietzinserhöhung (Standard)</vt:lpstr>
    </vt:vector>
  </TitlesOfParts>
  <Company>MVZ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C.2.1 Anfechtung Mietzinserhöhung (Standard)</dc:title>
  <dc:subject/>
  <dc:creator>Manuel Kobler</dc:creator>
  <cp:lastModifiedBy>Walter Angst</cp:lastModifiedBy>
  <cp:revision>8</cp:revision>
  <cp:lastPrinted>2024-12-05T10:22:00Z</cp:lastPrinted>
  <dcterms:created xsi:type="dcterms:W3CDTF">2025-01-02T14:51:00Z</dcterms:created>
  <dcterms:modified xsi:type="dcterms:W3CDTF">2025-01-03T16:33:00Z</dcterms:modified>
</cp:coreProperties>
</file>