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C9BEE" w14:textId="213805F4" w:rsidR="00655501" w:rsidRDefault="001765E7">
      <w:pPr>
        <w:pStyle w:val="MVBrieftext"/>
        <w:tabs>
          <w:tab w:val="left" w:leader="underscore" w:pos="7938"/>
        </w:tabs>
        <w:spacing w:after="120"/>
        <w:rPr>
          <w:rFonts w:ascii="TWK Everett" w:hAnsi="TWK Everett"/>
          <w:b/>
          <w:sz w:val="22"/>
          <w:szCs w:val="28"/>
        </w:rPr>
      </w:pPr>
      <w:r>
        <w:rPr>
          <w:rFonts w:ascii="TWK Everett" w:hAnsi="TWK Everett"/>
          <w:b/>
          <w:sz w:val="22"/>
          <w:szCs w:val="28"/>
        </w:rPr>
        <w:t xml:space="preserve">Gruppenmandatsname &amp; </w:t>
      </w:r>
      <w:proofErr w:type="spellStart"/>
      <w:proofErr w:type="gramStart"/>
      <w:r>
        <w:rPr>
          <w:rFonts w:ascii="TWK Everett" w:hAnsi="TWK Everett"/>
          <w:b/>
          <w:sz w:val="22"/>
          <w:szCs w:val="28"/>
        </w:rPr>
        <w:t>Nr</w:t>
      </w:r>
      <w:proofErr w:type="spellEnd"/>
      <w:r w:rsidR="005669B3">
        <w:rPr>
          <w:rFonts w:ascii="TWK Everett" w:hAnsi="TWK Everett"/>
          <w:b/>
          <w:sz w:val="22"/>
          <w:szCs w:val="28"/>
        </w:rPr>
        <w:t xml:space="preserve">: </w:t>
      </w:r>
      <w:r w:rsidR="001601BD">
        <w:rPr>
          <w:rFonts w:ascii="TWK Everett" w:hAnsi="TWK Everett"/>
          <w:b/>
          <w:sz w:val="22"/>
          <w:szCs w:val="28"/>
        </w:rPr>
        <w:t>….</w:t>
      </w:r>
      <w:proofErr w:type="gramEnd"/>
      <w:r w:rsidR="001601BD">
        <w:rPr>
          <w:rFonts w:ascii="TWK Everett" w:hAnsi="TWK Everett"/>
          <w:b/>
          <w:sz w:val="22"/>
          <w:szCs w:val="28"/>
        </w:rPr>
        <w:t xml:space="preserve">. </w:t>
      </w:r>
      <w:r w:rsidR="0024254F">
        <w:rPr>
          <w:rFonts w:ascii="TWK Everett" w:hAnsi="TWK Everett"/>
          <w:b/>
          <w:sz w:val="22"/>
          <w:szCs w:val="28"/>
        </w:rPr>
        <w:t xml:space="preserve">Obere </w:t>
      </w:r>
      <w:proofErr w:type="spellStart"/>
      <w:r w:rsidR="0024254F">
        <w:rPr>
          <w:rFonts w:ascii="TWK Everett" w:hAnsi="TWK Everett"/>
          <w:b/>
          <w:sz w:val="22"/>
          <w:szCs w:val="28"/>
        </w:rPr>
        <w:t>Bühlstrasse</w:t>
      </w:r>
      <w:proofErr w:type="spellEnd"/>
      <w:r w:rsidR="0024254F">
        <w:rPr>
          <w:rFonts w:ascii="TWK Everett" w:hAnsi="TWK Everett"/>
          <w:b/>
          <w:sz w:val="22"/>
          <w:szCs w:val="28"/>
        </w:rPr>
        <w:t xml:space="preserve"> 19-27, 8700 Küsnacht</w:t>
      </w:r>
    </w:p>
    <w:p w14:paraId="7CA6CC2E" w14:textId="77777777" w:rsidR="00655501" w:rsidRDefault="001765E7">
      <w:pPr>
        <w:pStyle w:val="MVBrieftext"/>
        <w:tabs>
          <w:tab w:val="left" w:leader="underscore" w:pos="7938"/>
        </w:tabs>
        <w:spacing w:after="120"/>
        <w:rPr>
          <w:rFonts w:ascii="TWK Everett" w:hAnsi="TWK Everett"/>
          <w:b/>
          <w:sz w:val="22"/>
          <w:szCs w:val="28"/>
        </w:rPr>
      </w:pPr>
      <w:bookmarkStart w:id="0" w:name="_Hlk203651880"/>
      <w:r>
        <w:rPr>
          <w:rFonts w:ascii="TWK Everett" w:hAnsi="TWK Everett"/>
          <w:b/>
          <w:sz w:val="22"/>
          <w:szCs w:val="28"/>
        </w:rPr>
        <w:t>Vertretung durch Anwältin / Anwalt vor Schlichtungsbehörde</w:t>
      </w:r>
    </w:p>
    <w:bookmarkEnd w:id="0"/>
    <w:p w14:paraId="25F3EEEF" w14:textId="713F2DD0" w:rsidR="00655501" w:rsidRPr="00A05685" w:rsidRDefault="001765E7" w:rsidP="00A05685">
      <w:pPr>
        <w:pStyle w:val="MVBrieftext"/>
        <w:tabs>
          <w:tab w:val="left" w:leader="underscore" w:pos="7938"/>
        </w:tabs>
        <w:spacing w:after="120"/>
        <w:rPr>
          <w:rFonts w:ascii="TWK Everett" w:hAnsi="TWK Everett"/>
          <w:b/>
          <w:sz w:val="22"/>
          <w:szCs w:val="28"/>
        </w:rPr>
      </w:pPr>
      <w:r w:rsidRPr="00A05685">
        <w:rPr>
          <w:rFonts w:ascii="TWK Everett" w:hAnsi="TWK Everett"/>
          <w:b/>
          <w:sz w:val="22"/>
          <w:szCs w:val="28"/>
        </w:rPr>
        <w:t>Anzahl betroffene Wohnungen:</w:t>
      </w:r>
      <w:r w:rsidR="00103A35" w:rsidRPr="00A05685">
        <w:rPr>
          <w:rFonts w:ascii="TWK Everett" w:hAnsi="TWK Everett"/>
          <w:b/>
          <w:sz w:val="22"/>
          <w:szCs w:val="28"/>
        </w:rPr>
        <w:t xml:space="preserve"> </w:t>
      </w:r>
      <w:r w:rsidR="0024254F">
        <w:rPr>
          <w:rFonts w:ascii="TWK Everett" w:hAnsi="TWK Everett"/>
          <w:b/>
          <w:sz w:val="22"/>
          <w:szCs w:val="28"/>
        </w:rPr>
        <w:t>52</w:t>
      </w:r>
    </w:p>
    <w:p w14:paraId="25ABA0B7" w14:textId="77777777" w:rsidR="00655501" w:rsidRDefault="001765E7">
      <w:pPr>
        <w:pStyle w:val="Textkrper"/>
        <w:spacing w:before="94"/>
        <w:rPr>
          <w:rFonts w:ascii="TWK Everett" w:hAnsi="TWK Everett"/>
          <w:sz w:val="18"/>
          <w:lang w:val="de-CH"/>
        </w:rPr>
      </w:pPr>
      <w:r>
        <w:rPr>
          <w:rFonts w:ascii="TWK Everett" w:hAnsi="TWK Everett"/>
          <w:color w:val="221F1F"/>
          <w:sz w:val="18"/>
          <w:u w:val="single" w:color="221F1F"/>
          <w:lang w:val="de-CH"/>
        </w:rPr>
        <w:t>Schadenanzeige</w:t>
      </w:r>
      <w:r>
        <w:rPr>
          <w:rFonts w:ascii="TWK Everett" w:hAnsi="TWK Everett"/>
          <w:color w:val="221F1F"/>
          <w:spacing w:val="-8"/>
          <w:sz w:val="18"/>
          <w:u w:val="single" w:color="221F1F"/>
          <w:lang w:val="de-CH"/>
        </w:rPr>
        <w:t xml:space="preserve"> </w:t>
      </w:r>
      <w:r>
        <w:rPr>
          <w:rFonts w:ascii="TWK Everett" w:hAnsi="TWK Everett"/>
          <w:color w:val="221F1F"/>
          <w:sz w:val="18"/>
          <w:u w:val="single" w:color="221F1F"/>
          <w:lang w:val="de-CH"/>
        </w:rPr>
        <w:t>–</w:t>
      </w:r>
      <w:r>
        <w:rPr>
          <w:rFonts w:ascii="TWK Everett" w:hAnsi="TWK Everett"/>
          <w:color w:val="221F1F"/>
          <w:spacing w:val="-6"/>
          <w:sz w:val="18"/>
          <w:u w:val="single" w:color="221F1F"/>
          <w:lang w:val="de-CH"/>
        </w:rPr>
        <w:t xml:space="preserve"> </w:t>
      </w:r>
      <w:r>
        <w:rPr>
          <w:rFonts w:ascii="TWK Everett" w:hAnsi="TWK Everett"/>
          <w:color w:val="221F1F"/>
          <w:sz w:val="18"/>
          <w:u w:val="single" w:color="221F1F"/>
          <w:lang w:val="de-CH"/>
        </w:rPr>
        <w:t>Coop</w:t>
      </w:r>
      <w:r>
        <w:rPr>
          <w:rFonts w:ascii="TWK Everett" w:hAnsi="TWK Everett"/>
          <w:color w:val="221F1F"/>
          <w:spacing w:val="-8"/>
          <w:sz w:val="18"/>
          <w:u w:val="single" w:color="221F1F"/>
          <w:lang w:val="de-CH"/>
        </w:rPr>
        <w:t xml:space="preserve"> </w:t>
      </w:r>
      <w:r>
        <w:rPr>
          <w:rFonts w:ascii="TWK Everett" w:hAnsi="TWK Everett"/>
          <w:color w:val="221F1F"/>
          <w:sz w:val="18"/>
          <w:u w:val="single" w:color="221F1F"/>
          <w:lang w:val="de-CH"/>
        </w:rPr>
        <w:t>Rechtsschutz</w:t>
      </w:r>
      <w:r>
        <w:rPr>
          <w:rFonts w:ascii="TWK Everett" w:hAnsi="TWK Everett"/>
          <w:color w:val="221F1F"/>
          <w:spacing w:val="-6"/>
          <w:sz w:val="18"/>
          <w:u w:val="single" w:color="221F1F"/>
          <w:lang w:val="de-CH"/>
        </w:rPr>
        <w:t xml:space="preserve"> </w:t>
      </w:r>
      <w:r>
        <w:rPr>
          <w:rFonts w:ascii="TWK Everett" w:hAnsi="TWK Everett"/>
          <w:color w:val="221F1F"/>
          <w:spacing w:val="-5"/>
          <w:sz w:val="18"/>
          <w:u w:val="single" w:color="221F1F"/>
          <w:lang w:val="de-CH"/>
        </w:rPr>
        <w:t>AG</w:t>
      </w:r>
      <w:r>
        <w:rPr>
          <w:rFonts w:ascii="TWK Everett" w:hAnsi="TWK Everett"/>
          <w:color w:val="221F1F"/>
          <w:spacing w:val="40"/>
          <w:sz w:val="18"/>
          <w:u w:val="single" w:color="221F1F"/>
          <w:lang w:val="de-CH"/>
        </w:rPr>
        <w:t xml:space="preserve"> </w:t>
      </w:r>
    </w:p>
    <w:p w14:paraId="44414966" w14:textId="77777777" w:rsidR="00655501" w:rsidRDefault="001765E7">
      <w:pPr>
        <w:pStyle w:val="Textkrper"/>
        <w:spacing w:before="6"/>
        <w:rPr>
          <w:rFonts w:ascii="TWK Everett" w:hAnsi="TWK Everett"/>
          <w:sz w:val="18"/>
          <w:lang w:val="de-CH"/>
        </w:rPr>
      </w:pPr>
      <w:r>
        <w:rPr>
          <w:rFonts w:ascii="TWK Everett" w:hAnsi="TWK Everett"/>
          <w:color w:val="221F1F"/>
          <w:sz w:val="18"/>
          <w:lang w:val="de-CH"/>
        </w:rPr>
        <w:t>(in</w:t>
      </w:r>
      <w:r>
        <w:rPr>
          <w:rFonts w:ascii="TWK Everett" w:hAnsi="TWK Everett"/>
          <w:color w:val="221F1F"/>
          <w:spacing w:val="-6"/>
          <w:sz w:val="18"/>
          <w:lang w:val="de-CH"/>
        </w:rPr>
        <w:t xml:space="preserve"> </w:t>
      </w:r>
      <w:r>
        <w:rPr>
          <w:rFonts w:ascii="TWK Everett" w:hAnsi="TWK Everett"/>
          <w:color w:val="221F1F"/>
          <w:sz w:val="18"/>
          <w:lang w:val="de-CH"/>
        </w:rPr>
        <w:t>der</w:t>
      </w:r>
      <w:r>
        <w:rPr>
          <w:rFonts w:ascii="TWK Everett" w:hAnsi="TWK Everett"/>
          <w:color w:val="221F1F"/>
          <w:spacing w:val="-4"/>
          <w:sz w:val="18"/>
          <w:lang w:val="de-CH"/>
        </w:rPr>
        <w:t xml:space="preserve"> MV-</w:t>
      </w:r>
      <w:r>
        <w:rPr>
          <w:rFonts w:ascii="TWK Everett" w:hAnsi="TWK Everett"/>
          <w:color w:val="221F1F"/>
          <w:sz w:val="18"/>
          <w:lang w:val="de-CH"/>
        </w:rPr>
        <w:t>Mitgliedschaft</w:t>
      </w:r>
      <w:r>
        <w:rPr>
          <w:rFonts w:ascii="TWK Everett" w:hAnsi="TWK Everett"/>
          <w:color w:val="221F1F"/>
          <w:spacing w:val="-6"/>
          <w:sz w:val="18"/>
          <w:lang w:val="de-CH"/>
        </w:rPr>
        <w:t xml:space="preserve"> </w:t>
      </w:r>
      <w:r>
        <w:rPr>
          <w:rFonts w:ascii="TWK Everett" w:hAnsi="TWK Everett"/>
          <w:color w:val="221F1F"/>
          <w:sz w:val="18"/>
          <w:lang w:val="de-CH"/>
        </w:rPr>
        <w:t>eingeschlossene</w:t>
      </w:r>
      <w:r>
        <w:rPr>
          <w:rFonts w:ascii="TWK Everett" w:hAnsi="TWK Everett"/>
          <w:color w:val="221F1F"/>
          <w:spacing w:val="-5"/>
          <w:sz w:val="18"/>
          <w:lang w:val="de-CH"/>
        </w:rPr>
        <w:t xml:space="preserve"> </w:t>
      </w:r>
      <w:r>
        <w:rPr>
          <w:rFonts w:ascii="TWK Everett" w:hAnsi="TWK Everett"/>
          <w:color w:val="221F1F"/>
          <w:spacing w:val="-2"/>
          <w:sz w:val="18"/>
          <w:lang w:val="de-CH"/>
        </w:rPr>
        <w:t>Rechtsschutzversicherung)</w:t>
      </w:r>
    </w:p>
    <w:p w14:paraId="17A99B62" w14:textId="77777777" w:rsidR="00655501" w:rsidRDefault="001765E7">
      <w:pPr>
        <w:pStyle w:val="berschrift1"/>
        <w:spacing w:before="120" w:after="20"/>
        <w:rPr>
          <w:rFonts w:ascii="TWK Everett" w:hAnsi="TWK Everett"/>
          <w:sz w:val="18"/>
          <w:szCs w:val="22"/>
        </w:rPr>
      </w:pPr>
      <w:r>
        <w:rPr>
          <w:rFonts w:ascii="TWK Everett" w:hAnsi="TWK Everett"/>
          <w:sz w:val="18"/>
          <w:szCs w:val="22"/>
        </w:rPr>
        <w:t>Persönliche Daten</w:t>
      </w:r>
    </w:p>
    <w:tbl>
      <w:tblPr>
        <w:tblW w:w="99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1418"/>
        <w:gridCol w:w="1701"/>
        <w:gridCol w:w="1276"/>
        <w:gridCol w:w="1417"/>
        <w:gridCol w:w="1843"/>
      </w:tblGrid>
      <w:tr w:rsidR="00655501" w14:paraId="310A8294" w14:textId="77777777">
        <w:trPr>
          <w:trHeight w:val="477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60BAC376" w14:textId="77777777" w:rsidR="00655501" w:rsidRDefault="001765E7">
            <w:pPr>
              <w:rPr>
                <w:rFonts w:ascii="TWK Everett" w:hAnsi="TWK Everett"/>
                <w:sz w:val="18"/>
                <w:szCs w:val="20"/>
              </w:rPr>
            </w:pPr>
            <w:r>
              <w:rPr>
                <w:rFonts w:ascii="TWK Everett" w:hAnsi="TWK Everett"/>
                <w:sz w:val="18"/>
                <w:szCs w:val="20"/>
              </w:rPr>
              <w:t>Mitglied MV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E95CEE" w14:textId="432E52B4" w:rsidR="00655501" w:rsidRDefault="00611E6F">
            <w:pPr>
              <w:rPr>
                <w:rFonts w:ascii="TWK Everett" w:hAnsi="TWK Everett" w:cs="Times New Roman"/>
                <w:sz w:val="18"/>
                <w:szCs w:val="20"/>
                <w:lang w:eastAsia="de-CH"/>
              </w:rPr>
            </w:pPr>
            <w:sdt>
              <w:sdtPr>
                <w:rPr>
                  <w:rFonts w:ascii="TWK Everett" w:hAnsi="TWK Everett"/>
                  <w:sz w:val="18"/>
                  <w:szCs w:val="20"/>
                </w:rPr>
                <w:id w:val="-1782870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A35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1765E7">
              <w:rPr>
                <w:rFonts w:ascii="TWK Everett" w:hAnsi="TWK Everett"/>
                <w:sz w:val="18"/>
                <w:szCs w:val="20"/>
              </w:rPr>
              <w:t xml:space="preserve"> ja </w:t>
            </w:r>
            <w:sdt>
              <w:sdtPr>
                <w:rPr>
                  <w:rFonts w:ascii="TWK Everett" w:hAnsi="TWK Everett"/>
                  <w:sz w:val="18"/>
                  <w:szCs w:val="20"/>
                </w:rPr>
                <w:id w:val="1708373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5E7">
                  <w:rPr>
                    <w:rFonts w:ascii="Segoe UI Symbol" w:eastAsia="MS Gothic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1765E7">
              <w:rPr>
                <w:rFonts w:ascii="TWK Everett" w:hAnsi="TWK Everett"/>
                <w:sz w:val="18"/>
                <w:szCs w:val="20"/>
              </w:rPr>
              <w:t xml:space="preserve"> nein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4E9F1936" w14:textId="77777777" w:rsidR="00655501" w:rsidRDefault="001765E7">
            <w:pPr>
              <w:rPr>
                <w:rFonts w:ascii="TWK Everett" w:hAnsi="TWK Everett"/>
                <w:sz w:val="18"/>
                <w:szCs w:val="20"/>
              </w:rPr>
            </w:pPr>
            <w:r>
              <w:rPr>
                <w:rFonts w:ascii="TWK Everett" w:hAnsi="TWK Everett"/>
                <w:sz w:val="18"/>
                <w:szCs w:val="20"/>
              </w:rPr>
              <w:t>Datum Beitritt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7051B" w14:textId="4FFE07EC" w:rsidR="00655501" w:rsidRDefault="00655501">
            <w:pPr>
              <w:rPr>
                <w:rFonts w:ascii="TWK Everett" w:hAnsi="TWK Everett" w:cs="Times New Roman"/>
                <w:sz w:val="18"/>
                <w:szCs w:val="20"/>
                <w:lang w:eastAsia="de-CH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4ABCA80" w14:textId="77777777" w:rsidR="00655501" w:rsidRDefault="001765E7">
            <w:pPr>
              <w:rPr>
                <w:rFonts w:ascii="TWK Everett" w:hAnsi="TWK Everett"/>
                <w:sz w:val="18"/>
                <w:szCs w:val="20"/>
              </w:rPr>
            </w:pPr>
            <w:r>
              <w:rPr>
                <w:rFonts w:ascii="TWK Everett" w:hAnsi="TWK Everett"/>
                <w:sz w:val="18"/>
                <w:szCs w:val="20"/>
              </w:rPr>
              <w:t>MG-Nummer</w:t>
            </w:r>
          </w:p>
          <w:p w14:paraId="2D848DB5" w14:textId="7390AE0C" w:rsidR="00655501" w:rsidRDefault="001765E7">
            <w:pPr>
              <w:rPr>
                <w:rFonts w:ascii="TWK Everett" w:hAnsi="TWK Everett"/>
                <w:sz w:val="18"/>
                <w:szCs w:val="20"/>
              </w:rPr>
            </w:pPr>
            <w:r>
              <w:rPr>
                <w:rFonts w:ascii="TWK Everett" w:hAnsi="TWK Everett"/>
                <w:sz w:val="18"/>
                <w:szCs w:val="20"/>
              </w:rPr>
              <w:t>(zwingend)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13D203C" w14:textId="2AB72B1F" w:rsidR="00655501" w:rsidRDefault="00655501">
            <w:pPr>
              <w:rPr>
                <w:rFonts w:ascii="TWK Everett" w:hAnsi="TWK Everett"/>
                <w:noProof/>
                <w:sz w:val="18"/>
                <w:szCs w:val="20"/>
              </w:rPr>
            </w:pPr>
          </w:p>
        </w:tc>
      </w:tr>
      <w:tr w:rsidR="00655501" w14:paraId="19B7A777" w14:textId="77777777">
        <w:trPr>
          <w:trHeight w:val="477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B402700" w14:textId="77777777" w:rsidR="00655501" w:rsidRDefault="001765E7">
            <w:pPr>
              <w:rPr>
                <w:rFonts w:ascii="TWK Everett" w:hAnsi="TWK Everett"/>
                <w:sz w:val="18"/>
                <w:szCs w:val="20"/>
              </w:rPr>
            </w:pPr>
            <w:r>
              <w:rPr>
                <w:rFonts w:ascii="TWK Everett" w:hAnsi="TWK Everett"/>
                <w:sz w:val="18"/>
                <w:szCs w:val="20"/>
              </w:rPr>
              <w:t>Firma</w:t>
            </w:r>
          </w:p>
        </w:tc>
        <w:tc>
          <w:tcPr>
            <w:tcW w:w="765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2536E4" w14:textId="77777777" w:rsidR="00655501" w:rsidRDefault="00655501">
            <w:pPr>
              <w:rPr>
                <w:rFonts w:ascii="TWK Everett" w:hAnsi="TWK Everett"/>
                <w:noProof/>
                <w:sz w:val="18"/>
                <w:szCs w:val="20"/>
              </w:rPr>
            </w:pPr>
          </w:p>
        </w:tc>
      </w:tr>
      <w:tr w:rsidR="00655501" w14:paraId="1C9DDB54" w14:textId="77777777">
        <w:trPr>
          <w:trHeight w:val="428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35A04384" w14:textId="77777777" w:rsidR="00655501" w:rsidRDefault="001765E7">
            <w:pPr>
              <w:rPr>
                <w:rFonts w:ascii="TWK Everett" w:hAnsi="TWK Everett"/>
                <w:sz w:val="18"/>
                <w:szCs w:val="20"/>
              </w:rPr>
            </w:pPr>
            <w:r>
              <w:rPr>
                <w:rFonts w:ascii="TWK Everett" w:hAnsi="TWK Everett"/>
                <w:sz w:val="18"/>
                <w:szCs w:val="20"/>
              </w:rPr>
              <w:t>Nachname 1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4AFD23" w14:textId="2A738164" w:rsidR="00655501" w:rsidRDefault="00655501">
            <w:pPr>
              <w:rPr>
                <w:rFonts w:ascii="TWK Everett" w:hAnsi="TWK Everett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37DE0DEB" w14:textId="77777777" w:rsidR="00655501" w:rsidRDefault="001765E7">
            <w:pPr>
              <w:rPr>
                <w:rFonts w:ascii="TWK Everett" w:hAnsi="TWK Everett"/>
                <w:sz w:val="18"/>
                <w:szCs w:val="20"/>
              </w:rPr>
            </w:pPr>
            <w:r>
              <w:rPr>
                <w:rFonts w:ascii="TWK Everett" w:hAnsi="TWK Everett"/>
                <w:sz w:val="18"/>
                <w:szCs w:val="20"/>
              </w:rPr>
              <w:t>Vorname 1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CC8C0EB" w14:textId="2C37A801" w:rsidR="00655501" w:rsidRDefault="00655501">
            <w:pPr>
              <w:rPr>
                <w:rFonts w:ascii="TWK Everett" w:hAnsi="TWK Everett"/>
                <w:sz w:val="18"/>
                <w:szCs w:val="20"/>
              </w:rPr>
            </w:pPr>
          </w:p>
        </w:tc>
      </w:tr>
      <w:tr w:rsidR="00655501" w14:paraId="57BB945D" w14:textId="77777777">
        <w:trPr>
          <w:trHeight w:val="427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6EF3E4D4" w14:textId="77777777" w:rsidR="00655501" w:rsidRDefault="001765E7">
            <w:pPr>
              <w:rPr>
                <w:rFonts w:ascii="TWK Everett" w:hAnsi="TWK Everett"/>
                <w:sz w:val="18"/>
                <w:szCs w:val="20"/>
              </w:rPr>
            </w:pPr>
            <w:r>
              <w:rPr>
                <w:rFonts w:ascii="TWK Everett" w:hAnsi="TWK Everett"/>
                <w:sz w:val="18"/>
                <w:szCs w:val="20"/>
              </w:rPr>
              <w:t>Nachname 2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9E8584" w14:textId="5B358901" w:rsidR="00655501" w:rsidRDefault="00655501">
            <w:pPr>
              <w:rPr>
                <w:rFonts w:ascii="TWK Everett" w:hAnsi="TWK Everett" w:cs="Times New Roman"/>
                <w:sz w:val="18"/>
                <w:szCs w:val="20"/>
                <w:lang w:eastAsia="de-CH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574CD07" w14:textId="77777777" w:rsidR="00655501" w:rsidRDefault="001765E7">
            <w:pPr>
              <w:rPr>
                <w:rFonts w:ascii="TWK Everett" w:hAnsi="TWK Everett"/>
                <w:sz w:val="18"/>
                <w:szCs w:val="20"/>
              </w:rPr>
            </w:pPr>
            <w:r>
              <w:rPr>
                <w:rFonts w:ascii="TWK Everett" w:hAnsi="TWK Everett"/>
                <w:sz w:val="18"/>
                <w:szCs w:val="20"/>
              </w:rPr>
              <w:t>Vorname 2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CEA6899" w14:textId="77777777" w:rsidR="00655501" w:rsidRDefault="00655501">
            <w:pPr>
              <w:rPr>
                <w:rFonts w:ascii="TWK Everett" w:hAnsi="TWK Everett"/>
                <w:sz w:val="18"/>
                <w:szCs w:val="20"/>
              </w:rPr>
            </w:pPr>
          </w:p>
        </w:tc>
      </w:tr>
      <w:tr w:rsidR="00655501" w14:paraId="34941618" w14:textId="77777777">
        <w:trPr>
          <w:trHeight w:val="427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237AB5F" w14:textId="77777777" w:rsidR="00655501" w:rsidRDefault="001765E7">
            <w:pPr>
              <w:rPr>
                <w:rFonts w:ascii="TWK Everett" w:hAnsi="TWK Everett"/>
                <w:sz w:val="18"/>
                <w:szCs w:val="20"/>
              </w:rPr>
            </w:pPr>
            <w:proofErr w:type="gramStart"/>
            <w:r>
              <w:rPr>
                <w:rFonts w:ascii="TWK Everett" w:hAnsi="TWK Everett"/>
                <w:sz w:val="18"/>
                <w:szCs w:val="20"/>
              </w:rPr>
              <w:t>Email</w:t>
            </w:r>
            <w:proofErr w:type="gramEnd"/>
          </w:p>
        </w:tc>
        <w:tc>
          <w:tcPr>
            <w:tcW w:w="765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63174" w14:textId="258FF5A8" w:rsidR="00655501" w:rsidRDefault="00655501">
            <w:pPr>
              <w:rPr>
                <w:rFonts w:ascii="TWK Everett" w:hAnsi="TWK Everett"/>
                <w:noProof/>
                <w:sz w:val="18"/>
                <w:szCs w:val="20"/>
              </w:rPr>
            </w:pPr>
          </w:p>
        </w:tc>
      </w:tr>
      <w:tr w:rsidR="00655501" w14:paraId="702153FC" w14:textId="77777777">
        <w:trPr>
          <w:trHeight w:val="427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020603A" w14:textId="77777777" w:rsidR="00655501" w:rsidRDefault="001765E7">
            <w:pPr>
              <w:rPr>
                <w:rFonts w:ascii="TWK Everett" w:hAnsi="TWK Everett"/>
                <w:sz w:val="18"/>
                <w:szCs w:val="20"/>
              </w:rPr>
            </w:pPr>
            <w:r>
              <w:rPr>
                <w:rFonts w:ascii="TWK Everett" w:hAnsi="TWK Everett"/>
                <w:sz w:val="18"/>
                <w:szCs w:val="20"/>
              </w:rPr>
              <w:t>Telefon</w:t>
            </w:r>
          </w:p>
        </w:tc>
        <w:tc>
          <w:tcPr>
            <w:tcW w:w="765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84BD0" w14:textId="1ECFF358" w:rsidR="00655501" w:rsidRDefault="00655501">
            <w:pPr>
              <w:rPr>
                <w:rFonts w:ascii="TWK Everett" w:hAnsi="TWK Everett"/>
                <w:noProof/>
                <w:sz w:val="18"/>
                <w:szCs w:val="20"/>
              </w:rPr>
            </w:pPr>
          </w:p>
        </w:tc>
      </w:tr>
      <w:tr w:rsidR="00655501" w14:paraId="672FF387" w14:textId="77777777">
        <w:trPr>
          <w:trHeight w:val="427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99FDA31" w14:textId="77777777" w:rsidR="00655501" w:rsidRDefault="001765E7">
            <w:pPr>
              <w:rPr>
                <w:rFonts w:ascii="TWK Everett" w:hAnsi="TWK Everett"/>
                <w:sz w:val="18"/>
                <w:szCs w:val="20"/>
              </w:rPr>
            </w:pPr>
            <w:r>
              <w:rPr>
                <w:rFonts w:ascii="TWK Everett" w:hAnsi="TWK Everett"/>
                <w:sz w:val="18"/>
                <w:szCs w:val="20"/>
              </w:rPr>
              <w:t>Adresse Mietobjekt</w:t>
            </w:r>
          </w:p>
        </w:tc>
        <w:tc>
          <w:tcPr>
            <w:tcW w:w="765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25628" w14:textId="027C8D2F" w:rsidR="00655501" w:rsidRDefault="0024254F">
            <w:pPr>
              <w:rPr>
                <w:rFonts w:ascii="TWK Everett" w:hAnsi="TWK Everett"/>
                <w:noProof/>
                <w:sz w:val="18"/>
                <w:szCs w:val="20"/>
              </w:rPr>
            </w:pPr>
            <w:r>
              <w:rPr>
                <w:rFonts w:ascii="TWK Everett" w:hAnsi="TWK Everett"/>
                <w:noProof/>
                <w:sz w:val="18"/>
                <w:szCs w:val="20"/>
              </w:rPr>
              <w:t xml:space="preserve">8700 Küsnacht, Obere Bühlstrasse   </w:t>
            </w:r>
            <w:r w:rsidR="001601BD">
              <w:rPr>
                <w:rFonts w:ascii="TWK Everett" w:hAnsi="TWK Everett"/>
                <w:noProof/>
                <w:sz w:val="18"/>
                <w:szCs w:val="20"/>
              </w:rPr>
              <w:t>…</w:t>
            </w:r>
            <w:r w:rsidR="00405890">
              <w:rPr>
                <w:rFonts w:ascii="TWK Everett" w:hAnsi="TWK Everett"/>
                <w:noProof/>
                <w:sz w:val="18"/>
                <w:szCs w:val="20"/>
              </w:rPr>
              <w:t>…. (Nummer)</w:t>
            </w:r>
          </w:p>
        </w:tc>
      </w:tr>
      <w:tr w:rsidR="00655501" w14:paraId="5247352B" w14:textId="77777777">
        <w:trPr>
          <w:trHeight w:val="427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59E6852" w14:textId="77777777" w:rsidR="00655501" w:rsidRDefault="001765E7">
            <w:pPr>
              <w:rPr>
                <w:rFonts w:ascii="TWK Everett" w:hAnsi="TWK Everett"/>
                <w:sz w:val="18"/>
                <w:szCs w:val="20"/>
              </w:rPr>
            </w:pPr>
            <w:r>
              <w:rPr>
                <w:rFonts w:ascii="TWK Everett" w:hAnsi="TWK Everett"/>
                <w:sz w:val="18"/>
                <w:szCs w:val="20"/>
              </w:rPr>
              <w:t>Schadensereignis &amp; Schadensdatum</w:t>
            </w:r>
          </w:p>
        </w:tc>
        <w:tc>
          <w:tcPr>
            <w:tcW w:w="765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4E94F" w14:textId="764A8EC1" w:rsidR="00655501" w:rsidRDefault="001601BD">
            <w:pPr>
              <w:rPr>
                <w:rFonts w:ascii="TWK Everett" w:hAnsi="TWK Everett"/>
                <w:noProof/>
                <w:sz w:val="18"/>
                <w:szCs w:val="20"/>
              </w:rPr>
            </w:pPr>
            <w:r>
              <w:rPr>
                <w:rFonts w:ascii="TWK Everett" w:hAnsi="TWK Everett"/>
                <w:noProof/>
                <w:sz w:val="18"/>
                <w:szCs w:val="20"/>
              </w:rPr>
              <w:t>1</w:t>
            </w:r>
            <w:r w:rsidR="0024254F">
              <w:rPr>
                <w:rFonts w:ascii="TWK Everett" w:hAnsi="TWK Everett"/>
                <w:noProof/>
                <w:sz w:val="18"/>
                <w:szCs w:val="20"/>
              </w:rPr>
              <w:t>0. Juli 2025</w:t>
            </w:r>
          </w:p>
        </w:tc>
      </w:tr>
    </w:tbl>
    <w:p w14:paraId="5A4FD69F" w14:textId="77777777" w:rsidR="0024254F" w:rsidRDefault="0024254F" w:rsidP="0024254F">
      <w:pPr>
        <w:pStyle w:val="berschrift1"/>
        <w:spacing w:before="120"/>
        <w:rPr>
          <w:rFonts w:ascii="TWK Everett" w:hAnsi="TWK Everett"/>
          <w:sz w:val="18"/>
        </w:rPr>
      </w:pPr>
      <w:r>
        <w:rPr>
          <w:rFonts w:ascii="TWK Everett" w:hAnsi="TWK Everett"/>
          <w:sz w:val="18"/>
        </w:rPr>
        <w:t>Ich schliesse mich dem Gruppenmandat mit folgendem Selbstbehalt an:</w:t>
      </w:r>
    </w:p>
    <w:p w14:paraId="43E98693" w14:textId="77777777" w:rsidR="0024254F" w:rsidRDefault="00611E6F" w:rsidP="0024254F">
      <w:pPr>
        <w:spacing w:after="80"/>
        <w:rPr>
          <w:rFonts w:ascii="MetaOT-Bold" w:hAnsi="MetaOT-Bold"/>
          <w:sz w:val="20"/>
        </w:rPr>
      </w:pPr>
      <w:sdt>
        <w:sdtPr>
          <w:rPr>
            <w:rFonts w:ascii="MetaOT-Bold" w:hAnsi="MetaOT-Bold"/>
            <w:sz w:val="20"/>
          </w:rPr>
          <w:id w:val="1547869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4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4254F">
        <w:rPr>
          <w:rFonts w:ascii="MetaOT-Bold" w:hAnsi="MetaOT-Bold"/>
          <w:sz w:val="20"/>
        </w:rPr>
        <w:t xml:space="preserve"> </w:t>
      </w:r>
      <w:r w:rsidR="0024254F">
        <w:rPr>
          <w:rFonts w:ascii="TWK Everett" w:hAnsi="TWK Everett"/>
          <w:b/>
          <w:sz w:val="18"/>
          <w:szCs w:val="20"/>
        </w:rPr>
        <w:t>Altmitglied (Eintritt MVZH &gt; als 60 Tage vor Schadensereignis)</w:t>
      </w:r>
    </w:p>
    <w:p w14:paraId="70DC960F" w14:textId="77777777" w:rsidR="0024254F" w:rsidRDefault="0024254F" w:rsidP="0024254F">
      <w:pPr>
        <w:spacing w:after="120"/>
        <w:rPr>
          <w:rFonts w:ascii="TWK Everett" w:hAnsi="TWK Everett"/>
          <w:sz w:val="18"/>
          <w:szCs w:val="20"/>
        </w:rPr>
      </w:pPr>
      <w:r>
        <w:rPr>
          <w:rFonts w:ascii="TWK Everett" w:hAnsi="TWK Everett"/>
          <w:sz w:val="18"/>
          <w:szCs w:val="20"/>
        </w:rPr>
        <w:t>Selbstbehalt mind. CHF 100 und max. CHF 500</w:t>
      </w:r>
    </w:p>
    <w:p w14:paraId="5975A36D" w14:textId="77777777" w:rsidR="0024254F" w:rsidRDefault="00611E6F" w:rsidP="0024254F">
      <w:pPr>
        <w:tabs>
          <w:tab w:val="left" w:pos="284"/>
        </w:tabs>
        <w:spacing w:after="80"/>
        <w:rPr>
          <w:rFonts w:ascii="TWK Everett" w:hAnsi="TWK Everett"/>
          <w:b/>
          <w:sz w:val="18"/>
          <w:szCs w:val="20"/>
        </w:rPr>
      </w:pPr>
      <w:sdt>
        <w:sdtPr>
          <w:rPr>
            <w:rFonts w:ascii="MetaOT-Bold" w:hAnsi="MetaOT-Bold"/>
            <w:sz w:val="20"/>
          </w:rPr>
          <w:id w:val="-1162608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4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4254F">
        <w:rPr>
          <w:rFonts w:ascii="MetaOT-Bold" w:hAnsi="MetaOT-Bold"/>
          <w:sz w:val="20"/>
        </w:rPr>
        <w:t xml:space="preserve"> </w:t>
      </w:r>
      <w:r w:rsidR="0024254F">
        <w:rPr>
          <w:rFonts w:ascii="TWK Everett" w:hAnsi="TWK Everett"/>
          <w:b/>
          <w:sz w:val="18"/>
          <w:szCs w:val="20"/>
        </w:rPr>
        <w:t>Neumitglied (Eintritt MVZH &lt; als 60 Tage vor Schadensereignis)</w:t>
      </w:r>
    </w:p>
    <w:p w14:paraId="110B6EAF" w14:textId="77777777" w:rsidR="0024254F" w:rsidRDefault="0024254F" w:rsidP="0024254F">
      <w:pPr>
        <w:rPr>
          <w:rFonts w:ascii="TWK Everett" w:hAnsi="TWK Everett"/>
          <w:sz w:val="18"/>
          <w:szCs w:val="20"/>
        </w:rPr>
      </w:pPr>
      <w:r>
        <w:rPr>
          <w:rFonts w:ascii="TWK Everett" w:hAnsi="TWK Everett"/>
          <w:sz w:val="18"/>
          <w:szCs w:val="20"/>
        </w:rPr>
        <w:t>Selbstbehalt mind. CHF 300 und max. CHF 500</w:t>
      </w:r>
    </w:p>
    <w:p w14:paraId="4C885FB7" w14:textId="77777777" w:rsidR="0024254F" w:rsidRDefault="0024254F">
      <w:pPr>
        <w:pStyle w:val="berschrift1"/>
        <w:spacing w:before="120"/>
        <w:rPr>
          <w:rFonts w:ascii="TWK Everett" w:hAnsi="TWK Everett"/>
          <w:sz w:val="18"/>
        </w:rPr>
      </w:pPr>
    </w:p>
    <w:p w14:paraId="10CF98AD" w14:textId="71C92474" w:rsidR="00655501" w:rsidRDefault="001765E7">
      <w:pPr>
        <w:pStyle w:val="berschrift1"/>
        <w:spacing w:before="120"/>
        <w:rPr>
          <w:rFonts w:ascii="TWK Everett" w:hAnsi="TWK Everett"/>
          <w:sz w:val="18"/>
        </w:rPr>
      </w:pPr>
      <w:r>
        <w:rPr>
          <w:rFonts w:ascii="TWK Everett" w:hAnsi="TWK Everett"/>
          <w:sz w:val="18"/>
        </w:rPr>
        <w:t>Private Rechtsschutzversicherung (falls vorhanden)</w:t>
      </w:r>
    </w:p>
    <w:tbl>
      <w:tblPr>
        <w:tblW w:w="97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851"/>
        <w:gridCol w:w="3661"/>
      </w:tblGrid>
      <w:tr w:rsidR="00655501" w14:paraId="6D72962D" w14:textId="77777777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720E776" w14:textId="77777777" w:rsidR="00655501" w:rsidRDefault="00611E6F">
            <w:pPr>
              <w:rPr>
                <w:rFonts w:ascii="TWK Everett" w:hAnsi="TWK Everett"/>
                <w:sz w:val="18"/>
              </w:rPr>
            </w:pPr>
            <w:sdt>
              <w:sdtPr>
                <w:rPr>
                  <w:rFonts w:ascii="TWK Everett" w:hAnsi="TWK Everett"/>
                  <w:sz w:val="18"/>
                </w:rPr>
                <w:id w:val="1670902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5E7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1765E7">
              <w:rPr>
                <w:rFonts w:ascii="TWK Everett" w:hAnsi="TWK Everett"/>
                <w:sz w:val="18"/>
              </w:rPr>
              <w:t xml:space="preserve"> ja </w:t>
            </w:r>
            <w:sdt>
              <w:sdtPr>
                <w:rPr>
                  <w:rFonts w:ascii="TWK Everett" w:hAnsi="TWK Everett"/>
                  <w:sz w:val="18"/>
                </w:rPr>
                <w:id w:val="832948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5E7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1765E7">
              <w:rPr>
                <w:rFonts w:ascii="TWK Everett" w:hAnsi="TWK Everett"/>
                <w:sz w:val="18"/>
              </w:rPr>
              <w:t xml:space="preserve"> nein</w:t>
            </w:r>
          </w:p>
        </w:tc>
        <w:tc>
          <w:tcPr>
            <w:tcW w:w="3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5C5FB4" w14:textId="77777777" w:rsidR="00655501" w:rsidRDefault="001765E7">
            <w:pPr>
              <w:ind w:right="-817"/>
              <w:rPr>
                <w:rFonts w:ascii="TWK Everett" w:hAnsi="TWK Everett"/>
                <w:noProof/>
                <w:sz w:val="18"/>
              </w:rPr>
            </w:pPr>
            <w:r>
              <w:rPr>
                <w:rFonts w:ascii="TWK Everett" w:hAnsi="TWK Everett"/>
                <w:noProof/>
                <w:sz w:val="18"/>
              </w:rPr>
              <w:t>Name priv. Rechtsschutzversicherung</w:t>
            </w:r>
          </w:p>
        </w:tc>
        <w:tc>
          <w:tcPr>
            <w:tcW w:w="3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D03AF5" w14:textId="77777777" w:rsidR="00655501" w:rsidRDefault="00655501">
            <w:pPr>
              <w:rPr>
                <w:rFonts w:ascii="TWK Everett" w:hAnsi="TWK Everett" w:cs="Times New Roman"/>
                <w:sz w:val="18"/>
                <w:szCs w:val="24"/>
                <w:lang w:eastAsia="de-CH"/>
              </w:rPr>
            </w:pPr>
          </w:p>
        </w:tc>
      </w:tr>
    </w:tbl>
    <w:p w14:paraId="73A54C06" w14:textId="2DFE491C" w:rsidR="00655501" w:rsidRPr="0024254F" w:rsidRDefault="00655501">
      <w:pPr>
        <w:rPr>
          <w:rFonts w:ascii="TWK Everett" w:hAnsi="TWK Everett"/>
          <w:b/>
          <w:sz w:val="18"/>
          <w:szCs w:val="20"/>
        </w:rPr>
      </w:pPr>
    </w:p>
    <w:p w14:paraId="27627A98" w14:textId="77777777" w:rsidR="00655501" w:rsidRDefault="001765E7">
      <w:pPr>
        <w:spacing w:before="238" w:line="244" w:lineRule="auto"/>
        <w:ind w:right="510"/>
        <w:rPr>
          <w:rFonts w:ascii="TWK Everett" w:hAnsi="TWK Everett"/>
          <w:b/>
          <w:sz w:val="18"/>
          <w:szCs w:val="20"/>
        </w:rPr>
      </w:pPr>
      <w:r>
        <w:rPr>
          <w:rFonts w:ascii="TWK Everett" w:hAnsi="TWK Everett"/>
          <w:b/>
          <w:sz w:val="18"/>
          <w:szCs w:val="20"/>
        </w:rPr>
        <w:t xml:space="preserve">Ich bestätige die Richtigkeit der Angaben und entbinde die oder den mandatierte*n Vertrauens- </w:t>
      </w:r>
      <w:proofErr w:type="spellStart"/>
      <w:r>
        <w:rPr>
          <w:rFonts w:ascii="TWK Everett" w:hAnsi="TWK Everett"/>
          <w:b/>
          <w:sz w:val="18"/>
          <w:szCs w:val="20"/>
        </w:rPr>
        <w:t>anwältin</w:t>
      </w:r>
      <w:proofErr w:type="spellEnd"/>
      <w:r>
        <w:rPr>
          <w:rFonts w:ascii="TWK Everett" w:hAnsi="TWK Everett"/>
          <w:b/>
          <w:sz w:val="18"/>
          <w:szCs w:val="20"/>
        </w:rPr>
        <w:t xml:space="preserve"> oder -anwalt gegenüber der Coop Rechtsschutz AG sowie dem Mieterinnen- und Mieterverband</w:t>
      </w:r>
      <w:r>
        <w:rPr>
          <w:rFonts w:ascii="TWK Everett" w:hAnsi="TWK Everett"/>
          <w:b/>
          <w:spacing w:val="-5"/>
          <w:sz w:val="18"/>
          <w:szCs w:val="20"/>
        </w:rPr>
        <w:t xml:space="preserve"> </w:t>
      </w:r>
      <w:r>
        <w:rPr>
          <w:rFonts w:ascii="TWK Everett" w:hAnsi="TWK Everett"/>
          <w:b/>
          <w:sz w:val="18"/>
          <w:szCs w:val="20"/>
        </w:rPr>
        <w:t>Zürich</w:t>
      </w:r>
      <w:r>
        <w:rPr>
          <w:rFonts w:ascii="TWK Everett" w:hAnsi="TWK Everett"/>
          <w:b/>
          <w:spacing w:val="-4"/>
          <w:sz w:val="18"/>
          <w:szCs w:val="20"/>
        </w:rPr>
        <w:t xml:space="preserve"> </w:t>
      </w:r>
      <w:r>
        <w:rPr>
          <w:rFonts w:ascii="TWK Everett" w:hAnsi="TWK Everett"/>
          <w:b/>
          <w:sz w:val="18"/>
          <w:szCs w:val="20"/>
        </w:rPr>
        <w:t>(MV</w:t>
      </w:r>
      <w:r>
        <w:rPr>
          <w:rFonts w:ascii="TWK Everett" w:hAnsi="TWK Everett"/>
          <w:b/>
          <w:spacing w:val="-1"/>
          <w:sz w:val="18"/>
          <w:szCs w:val="20"/>
        </w:rPr>
        <w:t xml:space="preserve"> </w:t>
      </w:r>
      <w:r>
        <w:rPr>
          <w:rFonts w:ascii="TWK Everett" w:hAnsi="TWK Everett"/>
          <w:b/>
          <w:sz w:val="18"/>
          <w:szCs w:val="20"/>
        </w:rPr>
        <w:t>Zürich)</w:t>
      </w:r>
      <w:r>
        <w:rPr>
          <w:rFonts w:ascii="TWK Everett" w:hAnsi="TWK Everett"/>
          <w:b/>
          <w:spacing w:val="-5"/>
          <w:sz w:val="18"/>
          <w:szCs w:val="20"/>
        </w:rPr>
        <w:t xml:space="preserve"> </w:t>
      </w:r>
      <w:r>
        <w:rPr>
          <w:rFonts w:ascii="TWK Everett" w:hAnsi="TWK Everett"/>
          <w:b/>
          <w:sz w:val="18"/>
          <w:szCs w:val="20"/>
        </w:rPr>
        <w:t>vom</w:t>
      </w:r>
      <w:r>
        <w:rPr>
          <w:rFonts w:ascii="TWK Everett" w:hAnsi="TWK Everett"/>
          <w:b/>
          <w:spacing w:val="-4"/>
          <w:sz w:val="18"/>
          <w:szCs w:val="20"/>
        </w:rPr>
        <w:t xml:space="preserve"> </w:t>
      </w:r>
      <w:r>
        <w:rPr>
          <w:rFonts w:ascii="TWK Everett" w:hAnsi="TWK Everett"/>
          <w:b/>
          <w:sz w:val="18"/>
          <w:szCs w:val="20"/>
        </w:rPr>
        <w:t>Anwaltsgeheimnis,</w:t>
      </w:r>
      <w:r>
        <w:rPr>
          <w:rFonts w:ascii="TWK Everett" w:hAnsi="TWK Everett"/>
          <w:b/>
          <w:spacing w:val="-2"/>
          <w:sz w:val="18"/>
          <w:szCs w:val="20"/>
        </w:rPr>
        <w:t xml:space="preserve"> </w:t>
      </w:r>
      <w:r>
        <w:rPr>
          <w:rFonts w:ascii="TWK Everett" w:hAnsi="TWK Everett"/>
          <w:b/>
          <w:sz w:val="18"/>
          <w:szCs w:val="20"/>
        </w:rPr>
        <w:t>soweit</w:t>
      </w:r>
      <w:r>
        <w:rPr>
          <w:rFonts w:ascii="TWK Everett" w:hAnsi="TWK Everett"/>
          <w:b/>
          <w:spacing w:val="-2"/>
          <w:sz w:val="18"/>
          <w:szCs w:val="20"/>
        </w:rPr>
        <w:t xml:space="preserve"> </w:t>
      </w:r>
      <w:r>
        <w:rPr>
          <w:rFonts w:ascii="TWK Everett" w:hAnsi="TWK Everett"/>
          <w:b/>
          <w:sz w:val="18"/>
          <w:szCs w:val="20"/>
        </w:rPr>
        <w:t>dies</w:t>
      </w:r>
      <w:r>
        <w:rPr>
          <w:rFonts w:ascii="TWK Everett" w:hAnsi="TWK Everett"/>
          <w:b/>
          <w:spacing w:val="-2"/>
          <w:sz w:val="18"/>
          <w:szCs w:val="20"/>
        </w:rPr>
        <w:t xml:space="preserve"> </w:t>
      </w:r>
      <w:r>
        <w:rPr>
          <w:rFonts w:ascii="TWK Everett" w:hAnsi="TWK Everett"/>
          <w:b/>
          <w:sz w:val="18"/>
          <w:szCs w:val="20"/>
        </w:rPr>
        <w:t>für</w:t>
      </w:r>
      <w:r>
        <w:rPr>
          <w:rFonts w:ascii="TWK Everett" w:hAnsi="TWK Everett"/>
          <w:b/>
          <w:spacing w:val="-6"/>
          <w:sz w:val="18"/>
          <w:szCs w:val="20"/>
        </w:rPr>
        <w:t xml:space="preserve"> </w:t>
      </w:r>
      <w:r>
        <w:rPr>
          <w:rFonts w:ascii="TWK Everett" w:hAnsi="TWK Everett"/>
          <w:b/>
          <w:sz w:val="18"/>
          <w:szCs w:val="20"/>
        </w:rPr>
        <w:t>die</w:t>
      </w:r>
      <w:r>
        <w:rPr>
          <w:rFonts w:ascii="TWK Everett" w:hAnsi="TWK Everett"/>
          <w:b/>
          <w:spacing w:val="-3"/>
          <w:sz w:val="18"/>
          <w:szCs w:val="20"/>
        </w:rPr>
        <w:t xml:space="preserve"> </w:t>
      </w:r>
      <w:r>
        <w:rPr>
          <w:rFonts w:ascii="TWK Everett" w:hAnsi="TWK Everett"/>
          <w:b/>
          <w:sz w:val="18"/>
          <w:szCs w:val="20"/>
        </w:rPr>
        <w:t>Inanspruchnahme der Versicherungsleistung erforderlich ist.</w:t>
      </w:r>
    </w:p>
    <w:p w14:paraId="0805D457" w14:textId="77777777" w:rsidR="00655501" w:rsidRDefault="00655501">
      <w:pPr>
        <w:spacing w:before="238" w:line="244" w:lineRule="auto"/>
        <w:ind w:right="510"/>
        <w:rPr>
          <w:rFonts w:ascii="MetaOT-Bold" w:hAnsi="MetaOT-Bold"/>
          <w:sz w:val="20"/>
        </w:rPr>
      </w:pPr>
    </w:p>
    <w:p w14:paraId="62AFCD25" w14:textId="77777777" w:rsidR="00655501" w:rsidRDefault="00655501">
      <w:pPr>
        <w:rPr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4845"/>
      </w:tblGrid>
      <w:tr w:rsidR="00655501" w14:paraId="45C1D9A8" w14:textId="77777777">
        <w:tc>
          <w:tcPr>
            <w:tcW w:w="4361" w:type="dxa"/>
            <w:hideMark/>
          </w:tcPr>
          <w:p w14:paraId="0D5DDF7C" w14:textId="77777777" w:rsidR="00655501" w:rsidRDefault="001765E7">
            <w:pPr>
              <w:rPr>
                <w:rFonts w:ascii="TWK Everett" w:hAnsi="TWK Everett"/>
                <w:sz w:val="18"/>
                <w:szCs w:val="20"/>
              </w:rPr>
            </w:pPr>
            <w:r>
              <w:rPr>
                <w:rFonts w:ascii="TWK Everett" w:hAnsi="TWK Everett"/>
                <w:sz w:val="18"/>
                <w:szCs w:val="20"/>
              </w:rPr>
              <w:t>Ort/Datum</w:t>
            </w:r>
          </w:p>
        </w:tc>
        <w:tc>
          <w:tcPr>
            <w:tcW w:w="4845" w:type="dxa"/>
            <w:hideMark/>
          </w:tcPr>
          <w:p w14:paraId="65533FC2" w14:textId="77777777" w:rsidR="00655501" w:rsidRDefault="001765E7">
            <w:pPr>
              <w:rPr>
                <w:rFonts w:ascii="TWK Everett" w:hAnsi="TWK Everett"/>
                <w:sz w:val="18"/>
                <w:szCs w:val="20"/>
              </w:rPr>
            </w:pPr>
            <w:r>
              <w:rPr>
                <w:rFonts w:ascii="TWK Everett" w:hAnsi="TWK Everett"/>
                <w:sz w:val="18"/>
                <w:szCs w:val="20"/>
              </w:rPr>
              <w:t>Unterschrift Mitglied</w:t>
            </w:r>
          </w:p>
        </w:tc>
      </w:tr>
    </w:tbl>
    <w:p w14:paraId="38C7D640" w14:textId="77777777" w:rsidR="00655501" w:rsidRDefault="00655501">
      <w:pPr>
        <w:spacing w:before="238" w:line="244" w:lineRule="auto"/>
        <w:ind w:right="510"/>
        <w:rPr>
          <w:rFonts w:ascii="MetaOT-Bold" w:hAnsi="MetaOT-Bold"/>
          <w:sz w:val="20"/>
        </w:rPr>
      </w:pPr>
    </w:p>
    <w:p w14:paraId="65733562" w14:textId="77777777" w:rsidR="00655501" w:rsidRDefault="001765E7">
      <w:pPr>
        <w:pStyle w:val="berschrift1"/>
        <w:spacing w:before="120"/>
        <w:rPr>
          <w:rFonts w:ascii="MetaOT-Normal" w:hAnsi="MetaOT-Normal"/>
          <w:sz w:val="20"/>
        </w:rPr>
      </w:pPr>
      <w:r>
        <w:rPr>
          <w:rFonts w:ascii="MetaOT-Bold" w:hAnsi="MetaOT-Bold"/>
          <w:sz w:val="20"/>
        </w:rPr>
        <w:br w:type="page"/>
      </w:r>
    </w:p>
    <w:p w14:paraId="0FD3CC2B" w14:textId="4385466D" w:rsidR="00655501" w:rsidRDefault="001765E7">
      <w:pPr>
        <w:pStyle w:val="berschrift1"/>
        <w:spacing w:before="120"/>
        <w:rPr>
          <w:rFonts w:ascii="TWK Everett" w:hAnsi="TWK Everett"/>
          <w:sz w:val="20"/>
        </w:rPr>
      </w:pPr>
      <w:r>
        <w:rPr>
          <w:rFonts w:ascii="TWK Everett" w:hAnsi="TWK Everett"/>
          <w:sz w:val="20"/>
        </w:rPr>
        <w:lastRenderedPageBreak/>
        <w:t>Erforderliche Beilagen</w:t>
      </w:r>
      <w:r w:rsidR="008A790F">
        <w:rPr>
          <w:rFonts w:ascii="TWK Everett" w:hAnsi="TWK Everett"/>
          <w:sz w:val="20"/>
        </w:rPr>
        <w:t xml:space="preserve"> (Kopie)</w:t>
      </w:r>
    </w:p>
    <w:p w14:paraId="4B4C3FBF" w14:textId="77777777" w:rsidR="00655501" w:rsidRDefault="00611E6F">
      <w:pPr>
        <w:pStyle w:val="Listenabsatz"/>
        <w:spacing w:before="40" w:after="20"/>
        <w:ind w:left="426" w:hanging="426"/>
        <w:rPr>
          <w:rFonts w:ascii="TWK Everett" w:hAnsi="TWK Everett"/>
          <w:sz w:val="20"/>
        </w:rPr>
      </w:pPr>
      <w:sdt>
        <w:sdtPr>
          <w:rPr>
            <w:rFonts w:ascii="TWK Everett" w:hAnsi="TWK Everett"/>
            <w:sz w:val="20"/>
          </w:rPr>
          <w:id w:val="921293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65E7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1765E7">
        <w:rPr>
          <w:rFonts w:ascii="TWK Everett" w:hAnsi="TWK Everett"/>
          <w:sz w:val="20"/>
        </w:rPr>
        <w:tab/>
        <w:t>Vollständiger ursprüngliche Mietvertrag (falls fehlt: Mietzinsänderung)</w:t>
      </w:r>
    </w:p>
    <w:p w14:paraId="47367015" w14:textId="077C2BC9" w:rsidR="00655501" w:rsidRDefault="00611E6F">
      <w:pPr>
        <w:pStyle w:val="Listenabsatz"/>
        <w:spacing w:before="40" w:after="20"/>
        <w:ind w:left="426" w:hanging="426"/>
        <w:rPr>
          <w:rFonts w:ascii="TWK Everett" w:hAnsi="TWK Everett"/>
          <w:sz w:val="20"/>
        </w:rPr>
      </w:pPr>
      <w:sdt>
        <w:sdtPr>
          <w:rPr>
            <w:rFonts w:ascii="TWK Everett" w:hAnsi="TWK Everett"/>
            <w:sz w:val="20"/>
          </w:rPr>
          <w:id w:val="2092196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65E7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1765E7">
        <w:rPr>
          <w:rFonts w:ascii="TWK Everett" w:hAnsi="TWK Everett"/>
          <w:sz w:val="20"/>
        </w:rPr>
        <w:tab/>
        <w:t>Formular Mietzinserhöhung</w:t>
      </w:r>
    </w:p>
    <w:p w14:paraId="0E76AC79" w14:textId="77777777" w:rsidR="00655501" w:rsidRDefault="00611E6F">
      <w:pPr>
        <w:pStyle w:val="Listenabsatz"/>
        <w:spacing w:before="40" w:after="20"/>
        <w:ind w:left="426" w:hanging="426"/>
        <w:rPr>
          <w:rFonts w:ascii="TWK Everett" w:hAnsi="TWK Everett"/>
          <w:sz w:val="20"/>
        </w:rPr>
      </w:pPr>
      <w:sdt>
        <w:sdtPr>
          <w:rPr>
            <w:rFonts w:ascii="TWK Everett" w:hAnsi="TWK Everett"/>
            <w:sz w:val="20"/>
          </w:rPr>
          <w:id w:val="-1384478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65E7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1765E7">
        <w:rPr>
          <w:rFonts w:ascii="TWK Everett" w:hAnsi="TWK Everett"/>
          <w:sz w:val="20"/>
        </w:rPr>
        <w:tab/>
        <w:t>Eingabe an Schlichtungsbehörde und allfällige Vorladungen, falls Eingabe bereits erfolgt</w:t>
      </w:r>
    </w:p>
    <w:p w14:paraId="79C3656F" w14:textId="77777777" w:rsidR="00655501" w:rsidRDefault="00611E6F">
      <w:pPr>
        <w:tabs>
          <w:tab w:val="left" w:leader="underscore" w:pos="8931"/>
        </w:tabs>
        <w:spacing w:before="40" w:after="20"/>
        <w:ind w:left="426" w:hanging="426"/>
        <w:rPr>
          <w:rFonts w:ascii="MetaOT-Normal" w:hAnsi="MetaOT-Normal"/>
          <w:sz w:val="20"/>
        </w:rPr>
      </w:pPr>
      <w:sdt>
        <w:sdtPr>
          <w:rPr>
            <w:rFonts w:ascii="MetaOT-Bold" w:hAnsi="MetaOT-Bold"/>
            <w:sz w:val="20"/>
          </w:rPr>
          <w:id w:val="750008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65E7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1765E7">
        <w:rPr>
          <w:rFonts w:ascii="MetaOT-Normal" w:hAnsi="MetaOT-Normal"/>
          <w:sz w:val="20"/>
        </w:rPr>
        <w:tab/>
        <w:t>_______________________________________________________________________________</w:t>
      </w:r>
    </w:p>
    <w:p w14:paraId="58175E77" w14:textId="77777777" w:rsidR="00655501" w:rsidRDefault="00655501">
      <w:pPr>
        <w:rPr>
          <w:sz w:val="20"/>
        </w:rPr>
      </w:pPr>
    </w:p>
    <w:p w14:paraId="138FE0E9" w14:textId="31E6F12B" w:rsidR="00655501" w:rsidRDefault="001765E7">
      <w:pPr>
        <w:rPr>
          <w:rFonts w:ascii="TWK Everett" w:hAnsi="TWK Everett"/>
          <w:b/>
          <w:i/>
          <w:sz w:val="18"/>
          <w:szCs w:val="20"/>
        </w:rPr>
      </w:pPr>
      <w:r>
        <w:rPr>
          <w:rFonts w:ascii="TWK Everett" w:hAnsi="TWK Everett"/>
          <w:b/>
          <w:i/>
          <w:sz w:val="18"/>
          <w:szCs w:val="20"/>
        </w:rPr>
        <w:t xml:space="preserve">Bitte senden Sie uns die aufgeführten Unterlagen bis </w:t>
      </w:r>
      <w:r w:rsidR="0065400B">
        <w:rPr>
          <w:rFonts w:ascii="TWK Everett" w:hAnsi="TWK Everett"/>
          <w:b/>
          <w:i/>
          <w:sz w:val="18"/>
          <w:szCs w:val="20"/>
          <w:highlight w:val="yellow"/>
        </w:rPr>
        <w:t>1</w:t>
      </w:r>
      <w:r w:rsidR="0056052F">
        <w:rPr>
          <w:rFonts w:ascii="TWK Everett" w:hAnsi="TWK Everett"/>
          <w:b/>
          <w:i/>
          <w:sz w:val="18"/>
          <w:szCs w:val="20"/>
          <w:highlight w:val="yellow"/>
        </w:rPr>
        <w:t>8.</w:t>
      </w:r>
      <w:r w:rsidR="001601BD">
        <w:rPr>
          <w:rFonts w:ascii="TWK Everett" w:hAnsi="TWK Everett"/>
          <w:b/>
          <w:i/>
          <w:sz w:val="18"/>
          <w:szCs w:val="20"/>
          <w:highlight w:val="yellow"/>
        </w:rPr>
        <w:t xml:space="preserve"> </w:t>
      </w:r>
      <w:r w:rsidR="0065400B">
        <w:rPr>
          <w:rFonts w:ascii="TWK Everett" w:hAnsi="TWK Everett"/>
          <w:b/>
          <w:i/>
          <w:sz w:val="18"/>
          <w:szCs w:val="20"/>
          <w:highlight w:val="yellow"/>
        </w:rPr>
        <w:t xml:space="preserve">August </w:t>
      </w:r>
      <w:r w:rsidR="005669B3" w:rsidRPr="007C5F95">
        <w:rPr>
          <w:rFonts w:ascii="TWK Everett" w:hAnsi="TWK Everett"/>
          <w:b/>
          <w:i/>
          <w:sz w:val="18"/>
          <w:szCs w:val="20"/>
          <w:highlight w:val="yellow"/>
        </w:rPr>
        <w:t>2025</w:t>
      </w:r>
      <w:r>
        <w:rPr>
          <w:rFonts w:ascii="TWK Everett" w:hAnsi="TWK Everett" w:cs="Segoe UI"/>
          <w:b/>
          <w:i/>
          <w:iCs/>
          <w:sz w:val="18"/>
          <w:szCs w:val="20"/>
          <w:shd w:val="clear" w:color="auto" w:fill="FFFFFF"/>
        </w:rPr>
        <w:t xml:space="preserve"> </w:t>
      </w:r>
      <w:r>
        <w:rPr>
          <w:rFonts w:ascii="TWK Everett" w:hAnsi="TWK Everett"/>
          <w:b/>
          <w:i/>
          <w:sz w:val="18"/>
          <w:szCs w:val="20"/>
        </w:rPr>
        <w:t>per Mail (</w:t>
      </w:r>
      <w:hyperlink r:id="rId8" w:history="1">
        <w:r>
          <w:rPr>
            <w:rStyle w:val="Hyperlink"/>
            <w:rFonts w:ascii="TWK Everett" w:hAnsi="TWK Everett"/>
            <w:b/>
            <w:i/>
            <w:sz w:val="18"/>
            <w:szCs w:val="20"/>
          </w:rPr>
          <w:t>rsv@mvzh.ch</w:t>
        </w:r>
      </w:hyperlink>
      <w:r>
        <w:rPr>
          <w:rFonts w:ascii="TWK Everett" w:hAnsi="TWK Everett"/>
          <w:b/>
          <w:i/>
          <w:sz w:val="18"/>
          <w:szCs w:val="20"/>
        </w:rPr>
        <w:t>) oder per Post (Mieterinnen- und Mieterverband Zürich, Postfach 1817, 8021 Zürich) zu.</w:t>
      </w:r>
    </w:p>
    <w:p w14:paraId="11B410C8" w14:textId="77777777" w:rsidR="00655501" w:rsidRDefault="00655501">
      <w:pPr>
        <w:rPr>
          <w:rFonts w:ascii="TWK Everett" w:hAnsi="TWK Everett"/>
          <w:b/>
          <w:i/>
          <w:sz w:val="18"/>
          <w:szCs w:val="20"/>
        </w:rPr>
      </w:pPr>
    </w:p>
    <w:p w14:paraId="43F47CBB" w14:textId="77777777" w:rsidR="00655501" w:rsidRDefault="001765E7">
      <w:pPr>
        <w:rPr>
          <w:rFonts w:ascii="TWK Everett" w:hAnsi="TWK Everett"/>
          <w:b/>
          <w:i/>
          <w:sz w:val="18"/>
          <w:szCs w:val="20"/>
        </w:rPr>
      </w:pPr>
      <w:r>
        <w:rPr>
          <w:rFonts w:ascii="TWK Everett" w:hAnsi="TWK Everett"/>
          <w:b/>
          <w:i/>
          <w:sz w:val="18"/>
          <w:szCs w:val="20"/>
        </w:rPr>
        <w:t>Anschliessend wird die Mandatseröffnung intern geprüft</w:t>
      </w:r>
    </w:p>
    <w:p w14:paraId="1561F4FE" w14:textId="77777777" w:rsidR="00655501" w:rsidRDefault="00655501">
      <w:pPr>
        <w:tabs>
          <w:tab w:val="left" w:pos="3686"/>
          <w:tab w:val="left" w:pos="5940"/>
        </w:tabs>
        <w:rPr>
          <w:rFonts w:ascii="MetaOT-Normal" w:hAnsi="MetaOT-Normal"/>
          <w:sz w:val="2"/>
          <w:szCs w:val="2"/>
        </w:rPr>
      </w:pPr>
    </w:p>
    <w:sectPr w:rsidR="00655501">
      <w:headerReference w:type="default" r:id="rId9"/>
      <w:type w:val="continuous"/>
      <w:pgSz w:w="11906" w:h="16838"/>
      <w:pgMar w:top="1985" w:right="851" w:bottom="426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751AC" w14:textId="77777777" w:rsidR="00C266DC" w:rsidRDefault="00C266DC">
      <w:r>
        <w:separator/>
      </w:r>
    </w:p>
  </w:endnote>
  <w:endnote w:type="continuationSeparator" w:id="0">
    <w:p w14:paraId="45E82F97" w14:textId="77777777" w:rsidR="00C266DC" w:rsidRDefault="00C26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aNormal-Roman">
    <w:panose1 w:val="020B0502030000020004"/>
    <w:charset w:val="00"/>
    <w:family w:val="swiss"/>
    <w:pitch w:val="variable"/>
    <w:sig w:usb0="80000027" w:usb1="00000000" w:usb2="00000000" w:usb3="00000000" w:csb0="00000001" w:csb1="00000000"/>
  </w:font>
  <w:font w:name="MetaOT-Normal">
    <w:altName w:val="MetaOT-Normal"/>
    <w:panose1 w:val="02000503040000020004"/>
    <w:charset w:val="00"/>
    <w:family w:val="auto"/>
    <w:pitch w:val="variable"/>
    <w:sig w:usb0="800000AF" w:usb1="4000206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OT Normal">
    <w:altName w:val="MetaOT-Normal"/>
    <w:charset w:val="00"/>
    <w:family w:val="auto"/>
    <w:pitch w:val="variable"/>
    <w:sig w:usb0="00000003" w:usb1="4000206B" w:usb2="00000000" w:usb3="00000000" w:csb0="00000001" w:csb1="00000000"/>
  </w:font>
  <w:font w:name="TWK Everett">
    <w:panose1 w:val="020B0204000000000000"/>
    <w:charset w:val="00"/>
    <w:family w:val="swiss"/>
    <w:notTrueType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etaOT-Bold">
    <w:panose1 w:val="02000503060000020004"/>
    <w:charset w:val="00"/>
    <w:family w:val="auto"/>
    <w:pitch w:val="variable"/>
    <w:sig w:usb0="800000AF" w:usb1="4000606B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D657B" w14:textId="77777777" w:rsidR="00C266DC" w:rsidRDefault="00C266DC">
      <w:r>
        <w:separator/>
      </w:r>
    </w:p>
  </w:footnote>
  <w:footnote w:type="continuationSeparator" w:id="0">
    <w:p w14:paraId="63092BA5" w14:textId="77777777" w:rsidR="00C266DC" w:rsidRDefault="00C26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23A9F" w14:textId="77777777" w:rsidR="00655501" w:rsidRDefault="001765E7">
    <w:pPr>
      <w:pStyle w:val="Kopfzeile"/>
    </w:pPr>
    <w:r>
      <w:rPr>
        <w:noProof/>
      </w:rPr>
      <w:drawing>
        <wp:inline distT="0" distB="0" distL="0" distR="0" wp14:anchorId="049A1487" wp14:editId="2612360B">
          <wp:extent cx="4992620" cy="457200"/>
          <wp:effectExtent l="0" t="0" r="0" b="0"/>
          <wp:docPr id="1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262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AF8B4E" w14:textId="77777777" w:rsidR="00655501" w:rsidRDefault="00655501">
    <w:pPr>
      <w:spacing w:before="240"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9089E"/>
    <w:multiLevelType w:val="multilevel"/>
    <w:tmpl w:val="1C7ABA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970BD"/>
    <w:multiLevelType w:val="multilevel"/>
    <w:tmpl w:val="6B8C75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47453"/>
    <w:multiLevelType w:val="multilevel"/>
    <w:tmpl w:val="4244AA3A"/>
    <w:lvl w:ilvl="0">
      <w:start w:val="1"/>
      <w:numFmt w:val="bullet"/>
      <w:lvlText w:val=""/>
      <w:lvlJc w:val="left"/>
      <w:pPr>
        <w:ind w:left="205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4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50" w:hanging="360"/>
      </w:pPr>
      <w:rPr>
        <w:rFonts w:ascii="Wingdings" w:hAnsi="Wingdings" w:hint="default"/>
      </w:rPr>
    </w:lvl>
  </w:abstractNum>
  <w:abstractNum w:abstractNumId="3" w15:restartNumberingAfterBreak="0">
    <w:nsid w:val="36050FC3"/>
    <w:multiLevelType w:val="multilevel"/>
    <w:tmpl w:val="03A67A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9911C0"/>
    <w:multiLevelType w:val="multilevel"/>
    <w:tmpl w:val="1C541D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B22D0"/>
    <w:multiLevelType w:val="multilevel"/>
    <w:tmpl w:val="89283926"/>
    <w:lvl w:ilvl="0">
      <w:numFmt w:val="bullet"/>
      <w:lvlText w:val="•"/>
      <w:lvlJc w:val="left"/>
      <w:pPr>
        <w:ind w:left="1287" w:hanging="360"/>
      </w:pPr>
      <w:rPr>
        <w:rFonts w:ascii="MetaNormal-Roman" w:eastAsia="MetaOT-Normal" w:hAnsi="MetaNormal-Roman" w:cs="MetaOT-Norma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3E92596"/>
    <w:multiLevelType w:val="multilevel"/>
    <w:tmpl w:val="B75CCB36"/>
    <w:lvl w:ilvl="0">
      <w:numFmt w:val="bullet"/>
      <w:lvlText w:val="•"/>
      <w:lvlJc w:val="left"/>
      <w:pPr>
        <w:ind w:left="720" w:hanging="360"/>
      </w:pPr>
      <w:rPr>
        <w:rFonts w:ascii="MetaNormal-Roman" w:eastAsia="MetaOT-Normal" w:hAnsi="MetaNormal-Roman" w:cs="MetaOT-Norm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1D68CD"/>
    <w:multiLevelType w:val="multilevel"/>
    <w:tmpl w:val="68141CC6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4077AD"/>
    <w:multiLevelType w:val="multilevel"/>
    <w:tmpl w:val="1D7C8C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0B6A5A"/>
    <w:multiLevelType w:val="multilevel"/>
    <w:tmpl w:val="D57EE272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44072E"/>
    <w:multiLevelType w:val="multilevel"/>
    <w:tmpl w:val="6D2E0A98"/>
    <w:lvl w:ilvl="0">
      <w:numFmt w:val="bullet"/>
      <w:lvlText w:val=""/>
      <w:lvlJc w:val="left"/>
      <w:pPr>
        <w:ind w:left="927" w:hanging="360"/>
      </w:pPr>
      <w:rPr>
        <w:rFonts w:ascii="Wingdings" w:eastAsia="Times New Roman" w:hAnsi="Wingdings" w:cs="Arial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979847995">
    <w:abstractNumId w:val="0"/>
  </w:num>
  <w:num w:numId="2" w16cid:durableId="759448296">
    <w:abstractNumId w:val="1"/>
  </w:num>
  <w:num w:numId="3" w16cid:durableId="1955363767">
    <w:abstractNumId w:val="2"/>
  </w:num>
  <w:num w:numId="4" w16cid:durableId="1106344348">
    <w:abstractNumId w:val="3"/>
  </w:num>
  <w:num w:numId="5" w16cid:durableId="156192387">
    <w:abstractNumId w:val="4"/>
  </w:num>
  <w:num w:numId="6" w16cid:durableId="630937750">
    <w:abstractNumId w:val="5"/>
  </w:num>
  <w:num w:numId="7" w16cid:durableId="1905019368">
    <w:abstractNumId w:val="6"/>
  </w:num>
  <w:num w:numId="8" w16cid:durableId="1041637659">
    <w:abstractNumId w:val="7"/>
  </w:num>
  <w:num w:numId="9" w16cid:durableId="1201896227">
    <w:abstractNumId w:val="8"/>
  </w:num>
  <w:num w:numId="10" w16cid:durableId="295451383">
    <w:abstractNumId w:val="9"/>
  </w:num>
  <w:num w:numId="11" w16cid:durableId="10262474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501"/>
    <w:rsid w:val="00015B8A"/>
    <w:rsid w:val="00103A35"/>
    <w:rsid w:val="001601BD"/>
    <w:rsid w:val="001765E7"/>
    <w:rsid w:val="00223D8F"/>
    <w:rsid w:val="0024254F"/>
    <w:rsid w:val="003503E6"/>
    <w:rsid w:val="00405890"/>
    <w:rsid w:val="00520F6E"/>
    <w:rsid w:val="0056052F"/>
    <w:rsid w:val="005669B3"/>
    <w:rsid w:val="00567D99"/>
    <w:rsid w:val="006006EE"/>
    <w:rsid w:val="00611E6F"/>
    <w:rsid w:val="0065400B"/>
    <w:rsid w:val="00655501"/>
    <w:rsid w:val="00664BD3"/>
    <w:rsid w:val="006A57D2"/>
    <w:rsid w:val="007C5F95"/>
    <w:rsid w:val="007D6B08"/>
    <w:rsid w:val="008A6ECB"/>
    <w:rsid w:val="008A790F"/>
    <w:rsid w:val="009F6A27"/>
    <w:rsid w:val="00A05685"/>
    <w:rsid w:val="00C17227"/>
    <w:rsid w:val="00C266DC"/>
    <w:rsid w:val="00D6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292D929"/>
  <w15:docId w15:val="{CCE2B929-5E2D-49E7-9F84-E46B12522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 w:cs="Arial"/>
      <w:sz w:val="22"/>
      <w:szCs w:val="22"/>
      <w:lang w:eastAsia="de-DE"/>
    </w:rPr>
  </w:style>
  <w:style w:type="paragraph" w:styleId="berschrift1">
    <w:name w:val="heading 1"/>
    <w:basedOn w:val="Standard"/>
    <w:next w:val="Standard"/>
    <w:uiPriority w:val="9"/>
    <w:qFormat/>
    <w:pPr>
      <w:keepNext/>
      <w:spacing w:before="240" w:after="60"/>
      <w:outlineLvl w:val="0"/>
    </w:pPr>
    <w:rPr>
      <w:rFonts w:ascii="MetaNormal-Roman" w:hAnsi="MetaNormal-Roman" w:cs="Times New Roman"/>
      <w:b/>
      <w:kern w:val="28"/>
      <w:szCs w:val="20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uster">
    <w:name w:val="Muster"/>
    <w:basedOn w:val="Standard"/>
    <w:pPr>
      <w:framePr w:dropCap="none" w:lines="1" w:w="6209" w:wrap="notBeside" w:vAnchor="page" w:hAnchor="page" w:x="2817" w:y="5489"/>
      <w:pBdr>
        <w:top w:val="single" w:sz="6" w:space="4" w:color="FFFFFF"/>
        <w:left w:val="single" w:sz="6" w:space="4" w:color="FFFFFF"/>
        <w:bottom w:val="single" w:sz="6" w:space="4" w:color="FFFFFF"/>
        <w:right w:val="single" w:sz="6" w:space="4" w:color="FFFFFF"/>
      </w:pBdr>
      <w:shd w:val="pct12" w:color="auto" w:fill="auto"/>
      <w:tabs>
        <w:tab w:val="left" w:pos="3402"/>
      </w:tabs>
      <w:spacing w:before="140" w:after="60" w:line="200" w:lineRule="exact"/>
      <w:ind w:left="130" w:right="113"/>
    </w:pPr>
    <w:rPr>
      <w:rFonts w:ascii="Courier" w:hAnsi="Courier" w:cs="Times New Roman"/>
      <w:sz w:val="16"/>
      <w:szCs w:val="20"/>
      <w:lang w:eastAsia="de-CH"/>
    </w:rPr>
  </w:style>
  <w:style w:type="character" w:customStyle="1" w:styleId="Kommentarzeichen1">
    <w:name w:val="Kommentarzeichen1"/>
    <w:basedOn w:val="Absatz-Standardschriftart"/>
    <w:rPr>
      <w:sz w:val="16"/>
      <w:szCs w:val="16"/>
    </w:rPr>
  </w:style>
  <w:style w:type="paragraph" w:customStyle="1" w:styleId="Kommentartext1">
    <w:name w:val="Kommentartext1"/>
    <w:basedOn w:val="Standard"/>
    <w:link w:val="KommentartextZchn"/>
    <w:rPr>
      <w:rFonts w:ascii="MetaNormal-Roman" w:hAnsi="MetaNormal-Roman" w:cs="Times New Roman"/>
      <w:sz w:val="20"/>
      <w:szCs w:val="20"/>
      <w:lang w:eastAsia="de-CH"/>
    </w:rPr>
  </w:style>
  <w:style w:type="character" w:customStyle="1" w:styleId="KommentartextZchn">
    <w:name w:val="Kommentartext Zchn"/>
    <w:basedOn w:val="Absatz-Standardschriftart"/>
    <w:link w:val="Kommentartext1"/>
    <w:rPr>
      <w:rFonts w:ascii="MetaNormal-Roman" w:hAnsi="MetaNormal-Roman"/>
    </w:rPr>
  </w:style>
  <w:style w:type="paragraph" w:customStyle="1" w:styleId="Adresse">
    <w:name w:val="Adresse"/>
    <w:basedOn w:val="Standard"/>
    <w:pPr>
      <w:spacing w:line="300" w:lineRule="exact"/>
    </w:pPr>
    <w:rPr>
      <w:rFonts w:ascii="MetaNormal-Roman" w:hAnsi="MetaNormal-Roman" w:cs="Times New Roman"/>
      <w:szCs w:val="24"/>
      <w:lang w:eastAsia="de-CH"/>
    </w:rPr>
  </w:style>
  <w:style w:type="paragraph" w:customStyle="1" w:styleId="Kommentarthema1">
    <w:name w:val="Kommentarthema1"/>
    <w:basedOn w:val="Kommentartext1"/>
    <w:next w:val="Kommentartext1"/>
    <w:link w:val="KommentarthemaZchn"/>
    <w:rPr>
      <w:rFonts w:ascii="Arial" w:hAnsi="Arial" w:cs="Arial"/>
      <w:b/>
      <w:bCs/>
      <w:lang w:eastAsia="de-DE"/>
    </w:rPr>
  </w:style>
  <w:style w:type="character" w:customStyle="1" w:styleId="KommentarthemaZchn">
    <w:name w:val="Kommentarthema Zchn"/>
    <w:basedOn w:val="KommentartextZchn"/>
    <w:link w:val="Kommentarthema1"/>
    <w:rPr>
      <w:rFonts w:ascii="Arial" w:hAnsi="Arial" w:cs="Arial"/>
      <w:b/>
      <w:bCs/>
      <w:lang w:eastAsia="de-DE"/>
    </w:rPr>
  </w:style>
  <w:style w:type="paragraph" w:customStyle="1" w:styleId="berarbeitung1">
    <w:name w:val="Überarbeitung1"/>
    <w:uiPriority w:val="99"/>
    <w:semiHidden/>
    <w:rPr>
      <w:rFonts w:ascii="Arial" w:hAnsi="Arial" w:cs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Pr>
      <w:rFonts w:ascii="Tahoma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opfzeile">
    <w:name w:val="header"/>
    <w:basedOn w:val="Standard"/>
    <w:link w:val="KopfzeileZchn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Pr>
      <w:rFonts w:ascii="Arial" w:hAnsi="Arial" w:cs="Arial"/>
      <w:sz w:val="22"/>
      <w:szCs w:val="22"/>
      <w:lang w:eastAsia="de-DE"/>
    </w:rPr>
  </w:style>
  <w:style w:type="paragraph" w:styleId="Fuzeile">
    <w:name w:val="footer"/>
    <w:basedOn w:val="Standard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rPr>
      <w:rFonts w:ascii="Arial" w:hAnsi="Arial" w:cs="Arial"/>
      <w:sz w:val="22"/>
      <w:szCs w:val="22"/>
      <w:lang w:eastAsia="de-DE"/>
    </w:rPr>
  </w:style>
  <w:style w:type="paragraph" w:customStyle="1" w:styleId="MVBrieftext">
    <w:name w:val="MV_Brieftext"/>
    <w:uiPriority w:val="1"/>
    <w:qFormat/>
    <w:pPr>
      <w:widowControl w:val="0"/>
      <w:autoSpaceDE w:val="0"/>
      <w:autoSpaceDN w:val="0"/>
      <w:spacing w:line="260" w:lineRule="exact"/>
    </w:pPr>
    <w:rPr>
      <w:rFonts w:ascii="MetaOT-Normal" w:eastAsia="MetaOT-Normal" w:hAnsi="MetaOT-Normal" w:cs="MetaOT-Normal"/>
      <w:color w:val="231F20"/>
      <w:lang w:val="de-DE" w:eastAsia="en-US"/>
      <w14:numForm w14:val="lining"/>
    </w:rPr>
  </w:style>
  <w:style w:type="character" w:styleId="Hyperlink">
    <w:name w:val="Hyperlink"/>
    <w:basedOn w:val="Absatz-Standardschriftart"/>
    <w:unhideWhenUsed/>
    <w:rPr>
      <w:color w:val="0000FF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customStyle="1" w:styleId="MVAbsenderFooter">
    <w:name w:val="MV_Absender (Footer)"/>
    <w:uiPriority w:val="1"/>
    <w:qFormat/>
    <w:pPr>
      <w:widowControl w:val="0"/>
      <w:tabs>
        <w:tab w:val="left" w:pos="3260"/>
        <w:tab w:val="left" w:pos="5387"/>
        <w:tab w:val="left" w:pos="5443"/>
      </w:tabs>
      <w:autoSpaceDE w:val="0"/>
      <w:autoSpaceDN w:val="0"/>
      <w:spacing w:line="220" w:lineRule="exact"/>
    </w:pPr>
    <w:rPr>
      <w:rFonts w:ascii="MetaOT Normal" w:eastAsia="MetaOT-Normal" w:hAnsi="MetaOT Normal" w:cs="MetaOT-Normal"/>
      <w:color w:val="000000"/>
      <w:sz w:val="16"/>
      <w:szCs w:val="22"/>
      <w:lang w:val="de-DE" w:eastAsia="en-US"/>
      <w14:numForm w14:val="lining"/>
      <w14:cntxtAlts/>
    </w:rPr>
  </w:style>
  <w:style w:type="character" w:customStyle="1" w:styleId="MVVersalziffern">
    <w:name w:val="MV_Versalziffern"/>
    <w:basedOn w:val="Absatz-Standardschriftart"/>
    <w:uiPriority w:val="1"/>
    <w:qFormat/>
    <w:rPr>
      <w:rFonts w:ascii="MetaOT-Normal" w:hAnsi="MetaOT-Normal"/>
      <w:b w:val="0"/>
      <w:i w:val="0"/>
      <w:caps w:val="0"/>
      <w:smallCaps w:val="0"/>
      <w:strike w:val="0"/>
      <w:dstrike w:val="0"/>
      <w:vanish w:val="0"/>
      <w:sz w:val="16"/>
      <w:szCs w:val="16"/>
      <w:vertAlign w:val="baseline"/>
      <w14:numForm w14:val="lining"/>
    </w:rPr>
  </w:style>
  <w:style w:type="character" w:customStyle="1" w:styleId="Platzhaltertext1">
    <w:name w:val="Platzhaltertext1"/>
    <w:basedOn w:val="Absatz-Standardschriftart"/>
    <w:uiPriority w:val="99"/>
    <w:semiHidden/>
    <w:rPr>
      <w:color w:val="808080"/>
    </w:rPr>
  </w:style>
  <w:style w:type="character" w:customStyle="1" w:styleId="berschrift1Zchn">
    <w:name w:val="Überschrift 1 Zchn"/>
    <w:basedOn w:val="Absatz-Standardschriftart"/>
    <w:uiPriority w:val="9"/>
    <w:rPr>
      <w:rFonts w:ascii="MetaNormal-Roman" w:hAnsi="MetaNormal-Roman"/>
      <w:b/>
      <w:kern w:val="28"/>
      <w:sz w:val="22"/>
      <w:lang w:eastAsia="en-US"/>
    </w:rPr>
  </w:style>
  <w:style w:type="paragraph" w:styleId="Funotentext">
    <w:name w:val="footnote text"/>
    <w:basedOn w:val="Standard"/>
    <w:semiHidden/>
    <w:unhideWhenUsed/>
    <w:rPr>
      <w:sz w:val="20"/>
      <w:szCs w:val="20"/>
    </w:rPr>
  </w:style>
  <w:style w:type="character" w:customStyle="1" w:styleId="FunotentextZchn">
    <w:name w:val="Fußnotentext Zchn"/>
    <w:basedOn w:val="Absatz-Standardschriftart"/>
    <w:semiHidden/>
    <w:rPr>
      <w:rFonts w:ascii="Arial" w:hAnsi="Arial" w:cs="Arial"/>
      <w:lang w:eastAsia="de-DE"/>
    </w:rPr>
  </w:style>
  <w:style w:type="character" w:styleId="Funotenzeichen">
    <w:name w:val="footnote reference"/>
    <w:basedOn w:val="Absatz-Standardschriftart"/>
    <w:semiHidden/>
    <w:unhideWhenUsed/>
    <w:rPr>
      <w:vertAlign w:val="superscript"/>
    </w:rPr>
  </w:style>
  <w:style w:type="paragraph" w:styleId="Textkrper">
    <w:name w:val="Body Text"/>
    <w:basedOn w:val="Standard"/>
    <w:uiPriority w:val="1"/>
    <w:qFormat/>
    <w:pPr>
      <w:widowControl w:val="0"/>
      <w:autoSpaceDE w:val="0"/>
      <w:autoSpaceDN w:val="0"/>
    </w:pPr>
    <w:rPr>
      <w:rFonts w:ascii="MetaOT-Normal" w:eastAsia="MetaOT-Normal" w:hAnsi="MetaOT-Normal" w:cs="MetaOT-Normal"/>
      <w:lang w:val="en-US" w:eastAsia="en-US"/>
    </w:rPr>
  </w:style>
  <w:style w:type="character" w:customStyle="1" w:styleId="TextkrperZchn">
    <w:name w:val="Textkörper Zchn"/>
    <w:basedOn w:val="Absatz-Standardschriftart"/>
    <w:uiPriority w:val="1"/>
    <w:rPr>
      <w:rFonts w:ascii="MetaOT-Normal" w:eastAsia="MetaOT-Normal" w:hAnsi="MetaOT-Normal" w:cs="MetaOT-Norm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v@mvzh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andra.bucher\Documents\Kundendaten\Mieterverband\ReportVorlagen\C2.3%20Anfechtung%20K&#252;ndigung.docx.dot" TargetMode="External"/></Relationships>
</file>

<file path=word/theme/theme1.xml><?xml version="1.0" encoding="utf-8"?>
<a:theme xmlns:a="http://schemas.openxmlformats.org/drawingml/2006/main" name="Office Theme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04519-1660-4D94-B47F-47B5FEAFB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C2.3 Anfechtung Kündigung.docx.dot</Template>
  <TotalTime>0</TotalTime>
  <Pages>2</Pages>
  <Words>223</Words>
  <Characters>1650</Characters>
  <Application>Microsoft Office Word</Application>
  <DocSecurity>0</DocSecurity>
  <Lines>68</Lines>
  <Paragraphs>46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Gruppenmandat-RSV-COOP-Blatt</vt:lpstr>
    </vt:vector>
  </TitlesOfParts>
  <Company>MVZ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Gruppenmandat-RSV-COOP-Blatt</dc:title>
  <dc:subject/>
  <dc:creator>Walter Angst</dc:creator>
  <cp:lastModifiedBy>Walter Angst</cp:lastModifiedBy>
  <cp:revision>2</cp:revision>
  <cp:lastPrinted>2025-07-17T11:50:00Z</cp:lastPrinted>
  <dcterms:created xsi:type="dcterms:W3CDTF">2025-07-17T12:44:00Z</dcterms:created>
  <dcterms:modified xsi:type="dcterms:W3CDTF">2025-07-17T12:44:00Z</dcterms:modified>
</cp:coreProperties>
</file>