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A359" w14:textId="73FF87DF" w:rsidR="00A0705D" w:rsidRDefault="00E6070E" w:rsidP="00A0705D">
      <w:pPr>
        <w:rPr>
          <w:b/>
          <w:bCs/>
          <w:sz w:val="16"/>
          <w:szCs w:val="16"/>
          <w:highlight w:val="yello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5736CD" wp14:editId="553D15BA">
                <wp:simplePos x="0" y="0"/>
                <wp:positionH relativeFrom="margin">
                  <wp:posOffset>4541639</wp:posOffset>
                </wp:positionH>
                <wp:positionV relativeFrom="paragraph">
                  <wp:posOffset>7620</wp:posOffset>
                </wp:positionV>
                <wp:extent cx="1866900" cy="1404620"/>
                <wp:effectExtent l="0" t="0" r="19050" b="2349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725FB" w14:textId="258A22B8" w:rsidR="00E6070E" w:rsidRPr="00E6070E" w:rsidRDefault="00E6070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6070E">
                              <w:rPr>
                                <w:sz w:val="18"/>
                                <w:szCs w:val="18"/>
                              </w:rPr>
                              <w:t>Alle im Mietvertrag aufgeführten Parteien sowie Ehepartner*in</w:t>
                            </w:r>
                            <w:r w:rsidR="00A71B2E">
                              <w:rPr>
                                <w:sz w:val="18"/>
                                <w:szCs w:val="18"/>
                              </w:rPr>
                              <w:t xml:space="preserve"> oder</w:t>
                            </w:r>
                            <w:r w:rsidRPr="00E6070E">
                              <w:rPr>
                                <w:sz w:val="18"/>
                                <w:szCs w:val="18"/>
                              </w:rPr>
                              <w:t xml:space="preserve"> eing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E6070E">
                              <w:rPr>
                                <w:sz w:val="18"/>
                                <w:szCs w:val="18"/>
                              </w:rPr>
                              <w:t xml:space="preserve">tragene Partner*in müssen aufgeführt werden und </w:t>
                            </w:r>
                            <w:r w:rsidR="00A71B2E"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 w:rsidRPr="00E6070E">
                              <w:rPr>
                                <w:sz w:val="18"/>
                                <w:szCs w:val="18"/>
                              </w:rPr>
                              <w:t>nterschreiben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5736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7.6pt;margin-top:.6pt;width:14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" fillcolor="yellow">
                <v:textbox style="mso-fit-shape-to-text:t">
                  <w:txbxContent>
                    <w:p w14:paraId="2E7725FB" w14:textId="258A22B8" w:rsidR="00E6070E" w:rsidRPr="00E6070E" w:rsidRDefault="00E6070E">
                      <w:pPr>
                        <w:rPr>
                          <w:sz w:val="18"/>
                          <w:szCs w:val="18"/>
                        </w:rPr>
                      </w:pPr>
                      <w:r w:rsidRPr="00E6070E">
                        <w:rPr>
                          <w:sz w:val="18"/>
                          <w:szCs w:val="18"/>
                        </w:rPr>
                        <w:t>Alle im Mietvertrag aufgeführten Parteien sowie Ehepartner*in</w:t>
                      </w:r>
                      <w:r w:rsidR="00A71B2E">
                        <w:rPr>
                          <w:sz w:val="18"/>
                          <w:szCs w:val="18"/>
                        </w:rPr>
                        <w:t xml:space="preserve"> oder</w:t>
                      </w:r>
                      <w:r w:rsidRPr="00E6070E">
                        <w:rPr>
                          <w:sz w:val="18"/>
                          <w:szCs w:val="18"/>
                        </w:rPr>
                        <w:t xml:space="preserve"> eing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E6070E">
                        <w:rPr>
                          <w:sz w:val="18"/>
                          <w:szCs w:val="18"/>
                        </w:rPr>
                        <w:t xml:space="preserve">tragene Partner*in müssen aufgeführt werden und </w:t>
                      </w:r>
                      <w:r w:rsidR="00A71B2E">
                        <w:rPr>
                          <w:sz w:val="18"/>
                          <w:szCs w:val="18"/>
                        </w:rPr>
                        <w:t>u</w:t>
                      </w:r>
                      <w:r w:rsidRPr="00E6070E">
                        <w:rPr>
                          <w:sz w:val="18"/>
                          <w:szCs w:val="18"/>
                        </w:rPr>
                        <w:t>nterschreiben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705D">
        <w:t>………………………………………………..</w:t>
      </w:r>
      <w:r w:rsidR="00353034">
        <w:t xml:space="preserve"> </w:t>
      </w:r>
      <w:r w:rsidR="00353034" w:rsidRPr="00353034">
        <w:rPr>
          <w:highlight w:val="yellow"/>
        </w:rPr>
        <w:t>(</w:t>
      </w:r>
      <w:r w:rsidR="00353034">
        <w:rPr>
          <w:b/>
          <w:bCs/>
          <w:sz w:val="16"/>
          <w:szCs w:val="16"/>
          <w:highlight w:val="yellow"/>
        </w:rPr>
        <w:t>Mi</w:t>
      </w:r>
      <w:r w:rsidR="00AF283B" w:rsidRPr="00353034">
        <w:rPr>
          <w:b/>
          <w:bCs/>
          <w:sz w:val="16"/>
          <w:szCs w:val="16"/>
          <w:highlight w:val="yellow"/>
        </w:rPr>
        <w:t>eter*in 1)</w:t>
      </w:r>
    </w:p>
    <w:p w14:paraId="37FEAA45" w14:textId="77777777" w:rsidR="00EF0EF5" w:rsidRPr="00353034" w:rsidRDefault="00EF0EF5" w:rsidP="00A0705D">
      <w:pPr>
        <w:rPr>
          <w:b/>
          <w:bCs/>
          <w:sz w:val="16"/>
          <w:szCs w:val="16"/>
          <w:highlight w:val="yellow"/>
        </w:rPr>
      </w:pPr>
    </w:p>
    <w:p w14:paraId="61614AD7" w14:textId="3FD6FAFF" w:rsidR="00F518DC" w:rsidRDefault="00A0705D" w:rsidP="00A0705D">
      <w:pPr>
        <w:rPr>
          <w:b/>
          <w:bCs/>
          <w:sz w:val="16"/>
          <w:szCs w:val="16"/>
          <w:highlight w:val="yellow"/>
        </w:rPr>
      </w:pPr>
      <w:r>
        <w:t>………………………………………………..</w:t>
      </w:r>
      <w:r w:rsidR="00AF283B">
        <w:t xml:space="preserve"> </w:t>
      </w:r>
      <w:r w:rsidR="00AF283B" w:rsidRPr="00353034">
        <w:rPr>
          <w:b/>
          <w:bCs/>
          <w:sz w:val="16"/>
          <w:szCs w:val="16"/>
          <w:highlight w:val="yellow"/>
        </w:rPr>
        <w:t>(Mieter*in 2)</w:t>
      </w:r>
    </w:p>
    <w:p w14:paraId="6FBB3938" w14:textId="77777777" w:rsidR="00EF0EF5" w:rsidRPr="00EF0EF5" w:rsidRDefault="00EF0EF5" w:rsidP="00A0705D">
      <w:pPr>
        <w:rPr>
          <w:b/>
          <w:bCs/>
          <w:sz w:val="16"/>
          <w:szCs w:val="16"/>
          <w:highlight w:val="yellow"/>
        </w:rPr>
      </w:pPr>
    </w:p>
    <w:p w14:paraId="0EAC9CD2" w14:textId="2AD9140D" w:rsidR="00F518DC" w:rsidRPr="00353034" w:rsidRDefault="00F518DC" w:rsidP="00F518DC">
      <w:pPr>
        <w:rPr>
          <w:b/>
          <w:bCs/>
          <w:sz w:val="16"/>
          <w:szCs w:val="16"/>
          <w:highlight w:val="yellow"/>
        </w:rPr>
      </w:pPr>
      <w:r>
        <w:t xml:space="preserve">……………………………………………….. </w:t>
      </w:r>
      <w:r w:rsidRPr="00353034">
        <w:rPr>
          <w:b/>
          <w:bCs/>
          <w:sz w:val="16"/>
          <w:szCs w:val="16"/>
          <w:highlight w:val="yellow"/>
        </w:rPr>
        <w:t>(Mieter*in 3)</w:t>
      </w:r>
    </w:p>
    <w:p w14:paraId="4F4B2FA5" w14:textId="541F4CC1" w:rsidR="00A0705D" w:rsidRPr="00353034" w:rsidRDefault="006E7460" w:rsidP="00EF0EF5">
      <w:pPr>
        <w:spacing w:before="160"/>
        <w:rPr>
          <w:b/>
          <w:bCs/>
          <w:sz w:val="16"/>
          <w:szCs w:val="16"/>
          <w:highlight w:val="yellow"/>
        </w:rPr>
      </w:pPr>
      <w:r>
        <w:t>………………</w:t>
      </w:r>
      <w:r w:rsidR="00016021">
        <w:t>…...</w:t>
      </w:r>
      <w:r w:rsidR="00A61B71">
        <w:t xml:space="preserve">…………………………… </w:t>
      </w:r>
      <w:r w:rsidR="00353034">
        <w:rPr>
          <w:b/>
          <w:bCs/>
          <w:sz w:val="16"/>
          <w:szCs w:val="16"/>
          <w:highlight w:val="yellow"/>
        </w:rPr>
        <w:t>(</w:t>
      </w:r>
      <w:r>
        <w:rPr>
          <w:b/>
          <w:bCs/>
          <w:sz w:val="16"/>
          <w:szCs w:val="16"/>
          <w:highlight w:val="yellow"/>
        </w:rPr>
        <w:t xml:space="preserve">Strasse &amp; </w:t>
      </w:r>
      <w:r w:rsidR="00353034">
        <w:rPr>
          <w:b/>
          <w:bCs/>
          <w:sz w:val="16"/>
          <w:szCs w:val="16"/>
          <w:highlight w:val="yellow"/>
        </w:rPr>
        <w:t>H</w:t>
      </w:r>
      <w:r w:rsidR="00A61B71" w:rsidRPr="00353034">
        <w:rPr>
          <w:b/>
          <w:bCs/>
          <w:sz w:val="16"/>
          <w:szCs w:val="16"/>
          <w:highlight w:val="yellow"/>
        </w:rPr>
        <w:t>ausnummer)</w:t>
      </w:r>
    </w:p>
    <w:p w14:paraId="126F9EFE" w14:textId="33E17C73" w:rsidR="00A0705D" w:rsidRDefault="00B31727" w:rsidP="00C16AAA">
      <w:pPr>
        <w:spacing w:before="60"/>
      </w:pPr>
      <w:r>
        <w:t>80</w:t>
      </w:r>
      <w:r w:rsidR="009A3578">
        <w:t>04</w:t>
      </w:r>
      <w:r>
        <w:t xml:space="preserve"> Zürich</w:t>
      </w:r>
    </w:p>
    <w:p w14:paraId="53965E60" w14:textId="77777777" w:rsidR="00C26F08" w:rsidRDefault="00C26F08">
      <w:pPr>
        <w:tabs>
          <w:tab w:val="left" w:pos="3686"/>
          <w:tab w:val="left" w:pos="5940"/>
        </w:tabs>
      </w:pPr>
    </w:p>
    <w:p w14:paraId="6C8784FE" w14:textId="77777777" w:rsidR="007E432B" w:rsidRDefault="007E432B">
      <w:pPr>
        <w:tabs>
          <w:tab w:val="left" w:pos="3686"/>
          <w:tab w:val="left" w:pos="5940"/>
        </w:tabs>
      </w:pPr>
    </w:p>
    <w:p w14:paraId="1CDC3C21" w14:textId="77777777" w:rsidR="00C26F08" w:rsidRDefault="00C26F08">
      <w:pPr>
        <w:tabs>
          <w:tab w:val="left" w:pos="3686"/>
          <w:tab w:val="left" w:pos="5940"/>
        </w:tabs>
      </w:pPr>
    </w:p>
    <w:p w14:paraId="47FB88EB" w14:textId="77777777" w:rsidR="00C26F08" w:rsidRDefault="00E97E37">
      <w:pPr>
        <w:tabs>
          <w:tab w:val="left" w:pos="3686"/>
          <w:tab w:val="left" w:pos="5940"/>
        </w:tabs>
        <w:rPr>
          <w:b/>
          <w:bCs/>
        </w:rPr>
      </w:pPr>
      <w:r>
        <w:rPr>
          <w:b/>
          <w:bCs/>
        </w:rPr>
        <w:t>Einschreiben</w:t>
      </w:r>
    </w:p>
    <w:p w14:paraId="32F7A9F0" w14:textId="77777777" w:rsidR="000669B4" w:rsidRDefault="00575CD8" w:rsidP="00C16AAA">
      <w:pPr>
        <w:tabs>
          <w:tab w:val="left" w:pos="3686"/>
          <w:tab w:val="right" w:pos="9214"/>
          <w:tab w:val="right" w:pos="9781"/>
        </w:tabs>
      </w:pPr>
      <w:r w:rsidRPr="00575CD8">
        <w:t xml:space="preserve">Bezirksgericht </w:t>
      </w:r>
      <w:r w:rsidR="00B31727">
        <w:t>Zürich</w:t>
      </w:r>
      <w:r w:rsidRPr="00575CD8">
        <w:br/>
        <w:t>Schlichtungsbehörde in Mietsachen</w:t>
      </w:r>
      <w:r w:rsidRPr="00575CD8">
        <w:br/>
      </w:r>
      <w:r w:rsidR="000669B4" w:rsidRPr="000669B4">
        <w:t>Postfach</w:t>
      </w:r>
    </w:p>
    <w:p w14:paraId="6F5D6495" w14:textId="2FBEAD1C" w:rsidR="00C26F08" w:rsidRDefault="000669B4" w:rsidP="00A61B71">
      <w:pPr>
        <w:tabs>
          <w:tab w:val="right" w:pos="9214"/>
          <w:tab w:val="right" w:pos="9781"/>
        </w:tabs>
      </w:pPr>
      <w:r w:rsidRPr="000669B4">
        <w:t>8036 Zürich</w:t>
      </w:r>
      <w:r w:rsidR="00A61B71">
        <w:tab/>
      </w:r>
      <w:proofErr w:type="spellStart"/>
      <w:r w:rsidR="00B7543B">
        <w:t>Zürich</w:t>
      </w:r>
      <w:proofErr w:type="spellEnd"/>
      <w:r w:rsidR="00E97E37">
        <w:t xml:space="preserve">, </w:t>
      </w:r>
      <w:r>
        <w:t>_</w:t>
      </w:r>
      <w:r w:rsidR="0069522F">
        <w:t>___</w:t>
      </w:r>
      <w:r w:rsidR="00E97E37">
        <w:t xml:space="preserve"> </w:t>
      </w:r>
      <w:r w:rsidR="00016021">
        <w:t>Februar</w:t>
      </w:r>
      <w:r w:rsidR="00D648EF">
        <w:t xml:space="preserve"> </w:t>
      </w:r>
      <w:r w:rsidR="0021520B">
        <w:t>202</w:t>
      </w:r>
      <w:r w:rsidR="00016021">
        <w:t>6</w:t>
      </w:r>
    </w:p>
    <w:p w14:paraId="6CE89CA4" w14:textId="76DDF326" w:rsidR="00C26F08" w:rsidRDefault="00C16AAA" w:rsidP="009A3578">
      <w:pPr>
        <w:tabs>
          <w:tab w:val="left" w:pos="7371"/>
        </w:tabs>
      </w:pPr>
      <w:r>
        <w:tab/>
      </w:r>
      <w:r w:rsidRPr="00C16AAA">
        <w:rPr>
          <w:b/>
          <w:bCs/>
          <w:sz w:val="16"/>
          <w:szCs w:val="16"/>
          <w:highlight w:val="yellow"/>
        </w:rPr>
        <w:t>Datum</w:t>
      </w:r>
    </w:p>
    <w:p w14:paraId="36754C21" w14:textId="77777777" w:rsidR="00C16AAA" w:rsidRDefault="00C16AAA" w:rsidP="00C16AAA">
      <w:pPr>
        <w:tabs>
          <w:tab w:val="left" w:pos="3686"/>
          <w:tab w:val="left" w:pos="5940"/>
          <w:tab w:val="right" w:pos="9214"/>
        </w:tabs>
      </w:pPr>
    </w:p>
    <w:p w14:paraId="2483FB7B" w14:textId="77777777" w:rsidR="00C16AAA" w:rsidRDefault="00C16AAA" w:rsidP="00C16AAA">
      <w:pPr>
        <w:tabs>
          <w:tab w:val="left" w:pos="3686"/>
          <w:tab w:val="left" w:pos="5940"/>
          <w:tab w:val="right" w:pos="9214"/>
        </w:tabs>
      </w:pPr>
    </w:p>
    <w:p w14:paraId="7A25EC78" w14:textId="77777777" w:rsidR="00C16AAA" w:rsidRDefault="00C16AAA" w:rsidP="00C16AAA">
      <w:pPr>
        <w:tabs>
          <w:tab w:val="left" w:pos="3686"/>
          <w:tab w:val="left" w:pos="5940"/>
          <w:tab w:val="right" w:pos="9214"/>
        </w:tabs>
      </w:pPr>
    </w:p>
    <w:p w14:paraId="2A4CD19E" w14:textId="77777777" w:rsidR="00C26F08" w:rsidRDefault="00C26F08">
      <w:pPr>
        <w:tabs>
          <w:tab w:val="left" w:pos="3686"/>
          <w:tab w:val="left" w:pos="5940"/>
        </w:tabs>
      </w:pPr>
    </w:p>
    <w:p w14:paraId="685FC0EC" w14:textId="77777777" w:rsidR="0064195A" w:rsidRDefault="0064195A">
      <w:pPr>
        <w:tabs>
          <w:tab w:val="left" w:pos="3686"/>
          <w:tab w:val="left" w:pos="5940"/>
        </w:tabs>
      </w:pPr>
    </w:p>
    <w:p w14:paraId="60125763" w14:textId="6AE96C9B" w:rsidR="00C26F08" w:rsidRDefault="00E97E37">
      <w:pPr>
        <w:tabs>
          <w:tab w:val="left" w:pos="3686"/>
          <w:tab w:val="left" w:pos="5940"/>
        </w:tabs>
        <w:rPr>
          <w:b/>
          <w:bCs/>
        </w:rPr>
      </w:pPr>
      <w:r w:rsidRPr="004374DC">
        <w:rPr>
          <w:b/>
        </w:rPr>
        <w:t xml:space="preserve">Anfechtung der </w:t>
      </w:r>
      <w:r w:rsidR="0021520B">
        <w:rPr>
          <w:b/>
        </w:rPr>
        <w:t>Kündigung</w:t>
      </w:r>
      <w:r w:rsidRPr="004374DC">
        <w:rPr>
          <w:b/>
        </w:rPr>
        <w:t xml:space="preserve"> </w:t>
      </w:r>
      <w:r w:rsidR="00CE53EF">
        <w:rPr>
          <w:b/>
        </w:rPr>
        <w:t xml:space="preserve">betreffend Wohnung </w:t>
      </w:r>
      <w:r w:rsidRPr="004374DC">
        <w:rPr>
          <w:b/>
        </w:rPr>
        <w:t xml:space="preserve">vom </w:t>
      </w:r>
      <w:r w:rsidR="00CC4DD0">
        <w:rPr>
          <w:b/>
        </w:rPr>
        <w:t>……………….</w:t>
      </w:r>
      <w:r w:rsidR="00CC4DD0" w:rsidRPr="00CC4DD0">
        <w:rPr>
          <w:b/>
          <w:bCs/>
          <w:sz w:val="16"/>
          <w:szCs w:val="16"/>
          <w:highlight w:val="yellow"/>
        </w:rPr>
        <w:t xml:space="preserve"> </w:t>
      </w:r>
      <w:r w:rsidR="00CC4DD0" w:rsidRPr="00C16AAA">
        <w:rPr>
          <w:b/>
          <w:bCs/>
          <w:sz w:val="16"/>
          <w:szCs w:val="16"/>
          <w:highlight w:val="yellow"/>
        </w:rPr>
        <w:t>Datum</w:t>
      </w:r>
      <w:r w:rsidR="00CC4DD0">
        <w:rPr>
          <w:b/>
          <w:bCs/>
          <w:sz w:val="16"/>
          <w:szCs w:val="16"/>
        </w:rPr>
        <w:t>)</w:t>
      </w:r>
    </w:p>
    <w:p w14:paraId="5A86B44B" w14:textId="2345CC26" w:rsidR="00353034" w:rsidRDefault="00CE53EF" w:rsidP="00353034">
      <w:pPr>
        <w:tabs>
          <w:tab w:val="left" w:pos="7088"/>
        </w:tabs>
      </w:pPr>
      <w:r>
        <w:rPr>
          <w:b/>
          <w:bCs/>
        </w:rPr>
        <w:t xml:space="preserve">(Anfechtung der Kündigung betreffend Hobbyraum vom </w:t>
      </w:r>
      <w:r w:rsidR="008C2AD4">
        <w:rPr>
          <w:b/>
          <w:bCs/>
        </w:rPr>
        <w:t>…………...</w:t>
      </w:r>
      <w:r w:rsidR="00353034">
        <w:rPr>
          <w:b/>
          <w:bCs/>
        </w:rPr>
        <w:t xml:space="preserve"> </w:t>
      </w:r>
      <w:r w:rsidR="00353034" w:rsidRPr="00C16AAA">
        <w:rPr>
          <w:b/>
          <w:bCs/>
          <w:sz w:val="16"/>
          <w:szCs w:val="16"/>
          <w:highlight w:val="yellow"/>
        </w:rPr>
        <w:t>Datum</w:t>
      </w:r>
      <w:r w:rsidR="00016021">
        <w:rPr>
          <w:b/>
          <w:bCs/>
          <w:sz w:val="16"/>
          <w:szCs w:val="16"/>
        </w:rPr>
        <w:t>)</w:t>
      </w:r>
    </w:p>
    <w:p w14:paraId="61001337" w14:textId="47B58062" w:rsidR="00353034" w:rsidRDefault="00CE53EF" w:rsidP="00353034">
      <w:pPr>
        <w:tabs>
          <w:tab w:val="left" w:pos="7088"/>
        </w:tabs>
      </w:pPr>
      <w:r>
        <w:rPr>
          <w:b/>
          <w:bCs/>
        </w:rPr>
        <w:t>(Anfechtung der Kündigung betreffend Parkplatz vom ………….</w:t>
      </w:r>
      <w:r w:rsidR="00446C45">
        <w:rPr>
          <w:b/>
          <w:bCs/>
        </w:rPr>
        <w:t>.</w:t>
      </w:r>
      <w:r>
        <w:rPr>
          <w:b/>
          <w:bCs/>
        </w:rPr>
        <w:t>.</w:t>
      </w:r>
      <w:r w:rsidR="00C16AAA">
        <w:rPr>
          <w:b/>
          <w:bCs/>
        </w:rPr>
        <w:t>....</w:t>
      </w:r>
      <w:r w:rsidR="00353034">
        <w:rPr>
          <w:b/>
          <w:bCs/>
        </w:rPr>
        <w:t xml:space="preserve"> </w:t>
      </w:r>
      <w:r w:rsidR="00353034" w:rsidRPr="00C16AAA">
        <w:rPr>
          <w:b/>
          <w:bCs/>
          <w:sz w:val="16"/>
          <w:szCs w:val="16"/>
          <w:highlight w:val="yellow"/>
        </w:rPr>
        <w:t>Datum</w:t>
      </w:r>
      <w:r w:rsidR="00016021">
        <w:rPr>
          <w:b/>
          <w:bCs/>
          <w:sz w:val="16"/>
          <w:szCs w:val="16"/>
        </w:rPr>
        <w:t>)</w:t>
      </w:r>
    </w:p>
    <w:p w14:paraId="77858082" w14:textId="5AEE21F6" w:rsidR="00CE53EF" w:rsidRPr="004374DC" w:rsidRDefault="00CE53EF">
      <w:pPr>
        <w:tabs>
          <w:tab w:val="left" w:pos="3686"/>
          <w:tab w:val="left" w:pos="5940"/>
        </w:tabs>
      </w:pPr>
    </w:p>
    <w:p w14:paraId="3AAF6BA0" w14:textId="28218BCF" w:rsidR="00C26F08" w:rsidRDefault="0064195A">
      <w:pPr>
        <w:tabs>
          <w:tab w:val="left" w:pos="3686"/>
          <w:tab w:val="left" w:pos="5940"/>
        </w:tabs>
      </w:pPr>
      <w:r>
        <w:t>Sehr geehrte Damen und Herren,</w:t>
      </w:r>
    </w:p>
    <w:p w14:paraId="256C4D8E" w14:textId="77777777" w:rsidR="0064195A" w:rsidRPr="004374DC" w:rsidRDefault="0064195A">
      <w:pPr>
        <w:tabs>
          <w:tab w:val="left" w:pos="3686"/>
          <w:tab w:val="left" w:pos="5940"/>
        </w:tabs>
      </w:pPr>
    </w:p>
    <w:p w14:paraId="44D14C4F" w14:textId="758F5403" w:rsidR="00CE53A6" w:rsidRPr="00F1783C" w:rsidRDefault="00CE53A6" w:rsidP="00CE53A6">
      <w:pPr>
        <w:tabs>
          <w:tab w:val="left" w:pos="3686"/>
          <w:tab w:val="left" w:pos="5940"/>
        </w:tabs>
      </w:pPr>
      <w:r w:rsidRPr="00F1783C">
        <w:t>Unter Hinweis auf die beiliegende Kündigung sowie de</w:t>
      </w:r>
      <w:r w:rsidR="0064195A">
        <w:t>m</w:t>
      </w:r>
      <w:r w:rsidRPr="00F1783C">
        <w:t xml:space="preserve"> ebenfalls beiliegenden Mietvertrag wird die Kündigung als ungültig und missbräuchlich angefochten</w:t>
      </w:r>
      <w:r w:rsidR="00575CD8">
        <w:t xml:space="preserve"> und es wird für den Fall ihrer Gültigkeit die maximale Erstreckung des Mietverhältnisses beantragt.</w:t>
      </w:r>
    </w:p>
    <w:p w14:paraId="2C695E26" w14:textId="77777777" w:rsidR="00CE53A6" w:rsidRPr="00F1783C" w:rsidRDefault="00CE53A6" w:rsidP="00CE53A6">
      <w:pPr>
        <w:tabs>
          <w:tab w:val="left" w:pos="3686"/>
          <w:tab w:val="left" w:pos="5940"/>
        </w:tabs>
      </w:pPr>
    </w:p>
    <w:p w14:paraId="614D9D69" w14:textId="77777777" w:rsidR="00CE53A6" w:rsidRDefault="00CE53A6" w:rsidP="00CE53A6">
      <w:pPr>
        <w:tabs>
          <w:tab w:val="left" w:pos="3686"/>
          <w:tab w:val="left" w:pos="5940"/>
        </w:tabs>
      </w:pPr>
      <w:r w:rsidRPr="00F1783C">
        <w:t>Für den Fall, dass kein Vergleich zustande kommen sollte, wird beantragt, dass in der Sache ein Urteilsvorschlag gemäss Art. 210 ZPO gemacht wird.</w:t>
      </w:r>
    </w:p>
    <w:p w14:paraId="651A93F2" w14:textId="77777777" w:rsidR="00575CD8" w:rsidRDefault="00575CD8" w:rsidP="00CE53A6">
      <w:pPr>
        <w:tabs>
          <w:tab w:val="left" w:pos="3686"/>
          <w:tab w:val="left" w:pos="5940"/>
        </w:tabs>
      </w:pPr>
    </w:p>
    <w:p w14:paraId="180DB5AF" w14:textId="37A854DB" w:rsidR="00770A1B" w:rsidRDefault="0064195A" w:rsidP="00575CD8">
      <w:r>
        <w:t>Es wird noch eine Anwältin bzw. ein Anwalt beigezogen, die/der sich bei der Schlichtungsbehörde bezüglich Terminvereinbarung melden wird.</w:t>
      </w:r>
    </w:p>
    <w:p w14:paraId="7451CAAB" w14:textId="77777777" w:rsidR="00575CD8" w:rsidRPr="00F1783C" w:rsidRDefault="00575CD8" w:rsidP="00CE53A6">
      <w:pPr>
        <w:tabs>
          <w:tab w:val="left" w:pos="3686"/>
          <w:tab w:val="left" w:pos="5940"/>
        </w:tabs>
      </w:pPr>
    </w:p>
    <w:p w14:paraId="36506FE9" w14:textId="148813F7" w:rsidR="00CE53A6" w:rsidRPr="00770A1B" w:rsidRDefault="00770A1B" w:rsidP="00CE53A6">
      <w:pPr>
        <w:tabs>
          <w:tab w:val="left" w:pos="3686"/>
          <w:tab w:val="left" w:pos="5940"/>
        </w:tabs>
        <w:rPr>
          <w:u w:val="single"/>
        </w:rPr>
      </w:pPr>
      <w:r w:rsidRPr="00770A1B">
        <w:rPr>
          <w:u w:val="single"/>
        </w:rPr>
        <w:t>Beklagte</w:t>
      </w:r>
    </w:p>
    <w:p w14:paraId="18377142" w14:textId="33CB2A86" w:rsidR="00A61B71" w:rsidRPr="00770A1B" w:rsidRDefault="00770A1B" w:rsidP="00A61B71">
      <w:pPr>
        <w:tabs>
          <w:tab w:val="left" w:pos="1701"/>
          <w:tab w:val="left" w:pos="3686"/>
          <w:tab w:val="left" w:pos="5940"/>
        </w:tabs>
      </w:pPr>
      <w:proofErr w:type="spellStart"/>
      <w:r w:rsidRPr="00770A1B">
        <w:t>Vermieterschaft</w:t>
      </w:r>
      <w:proofErr w:type="spellEnd"/>
      <w:r w:rsidR="00A61B71" w:rsidRPr="00770A1B">
        <w:rPr>
          <w:b/>
        </w:rPr>
        <w:tab/>
      </w:r>
      <w:r w:rsidR="00016021">
        <w:rPr>
          <w:b/>
        </w:rPr>
        <w:t xml:space="preserve">Musikvertrieb AG, </w:t>
      </w:r>
      <w:proofErr w:type="spellStart"/>
      <w:r w:rsidR="00016021">
        <w:rPr>
          <w:b/>
        </w:rPr>
        <w:t>Badenerstrasse</w:t>
      </w:r>
      <w:proofErr w:type="spellEnd"/>
      <w:r w:rsidR="00016021">
        <w:rPr>
          <w:b/>
        </w:rPr>
        <w:t xml:space="preserve"> 555, 8048 Zürich</w:t>
      </w:r>
    </w:p>
    <w:p w14:paraId="500B6A6B" w14:textId="14224DA5" w:rsidR="008A532A" w:rsidRPr="00A61B71" w:rsidRDefault="00770A1B" w:rsidP="00A61B71">
      <w:pPr>
        <w:tabs>
          <w:tab w:val="left" w:pos="1701"/>
          <w:tab w:val="left" w:pos="3686"/>
          <w:tab w:val="left" w:pos="5940"/>
        </w:tabs>
      </w:pPr>
      <w:r>
        <w:t>Verwaltung</w:t>
      </w:r>
      <w:r w:rsidR="00A61B71">
        <w:rPr>
          <w:b/>
        </w:rPr>
        <w:tab/>
      </w:r>
      <w:r w:rsidR="00016021">
        <w:rPr>
          <w:b/>
        </w:rPr>
        <w:t>H&amp;B Real Estate AG, Lagerstrasse 107, 8004 Zürich</w:t>
      </w:r>
    </w:p>
    <w:p w14:paraId="1AC46550" w14:textId="77777777" w:rsidR="00575CD8" w:rsidRDefault="00575CD8" w:rsidP="00A61B71">
      <w:pPr>
        <w:tabs>
          <w:tab w:val="left" w:pos="1701"/>
          <w:tab w:val="left" w:pos="5940"/>
        </w:tabs>
        <w:spacing w:after="80"/>
      </w:pPr>
    </w:p>
    <w:p w14:paraId="6265504F" w14:textId="77777777" w:rsidR="00C26F08" w:rsidRDefault="00C26F08">
      <w:pPr>
        <w:tabs>
          <w:tab w:val="left" w:pos="3686"/>
          <w:tab w:val="left" w:pos="5940"/>
        </w:tabs>
      </w:pPr>
    </w:p>
    <w:p w14:paraId="0A89B954" w14:textId="77777777" w:rsidR="00C26F08" w:rsidRDefault="00E97E37">
      <w:pPr>
        <w:tabs>
          <w:tab w:val="left" w:pos="5940"/>
        </w:tabs>
        <w:spacing w:after="60"/>
      </w:pPr>
      <w:r w:rsidRPr="004374DC">
        <w:t>Freundliche Grüsse</w:t>
      </w:r>
    </w:p>
    <w:p w14:paraId="60976EE1" w14:textId="77777777" w:rsidR="00C26F08" w:rsidRDefault="00C26F08">
      <w:pPr>
        <w:tabs>
          <w:tab w:val="left" w:pos="5940"/>
        </w:tabs>
      </w:pPr>
    </w:p>
    <w:p w14:paraId="79D1F64B" w14:textId="77777777" w:rsidR="00A10103" w:rsidRDefault="00A10103">
      <w:pPr>
        <w:tabs>
          <w:tab w:val="left" w:pos="5940"/>
        </w:tabs>
      </w:pPr>
    </w:p>
    <w:p w14:paraId="37974A42" w14:textId="1E257657" w:rsidR="00A0705D" w:rsidRPr="007E432B" w:rsidRDefault="00A0705D" w:rsidP="00AF283B">
      <w:pPr>
        <w:tabs>
          <w:tab w:val="left" w:pos="3402"/>
          <w:tab w:val="left" w:pos="6804"/>
        </w:tabs>
        <w:jc w:val="both"/>
      </w:pPr>
      <w:r w:rsidRPr="007E432B">
        <w:t>………………………………</w:t>
      </w:r>
      <w:r w:rsidR="00AF283B" w:rsidRPr="007E432B">
        <w:t>……</w:t>
      </w:r>
      <w:r w:rsidRPr="007E432B">
        <w:tab/>
      </w:r>
      <w:r w:rsidR="00AF283B" w:rsidRPr="007E432B">
        <w:t>……………………………………</w:t>
      </w:r>
      <w:r w:rsidR="00AF283B" w:rsidRPr="007E432B">
        <w:tab/>
        <w:t>……………………………………</w:t>
      </w:r>
    </w:p>
    <w:p w14:paraId="629BCAF7" w14:textId="7B5F3DDE" w:rsidR="00C26F08" w:rsidRDefault="00A0705D" w:rsidP="00AF283B">
      <w:pPr>
        <w:tabs>
          <w:tab w:val="left" w:pos="3402"/>
          <w:tab w:val="left" w:pos="6804"/>
        </w:tabs>
        <w:jc w:val="both"/>
      </w:pPr>
      <w:r w:rsidRPr="00353034">
        <w:rPr>
          <w:sz w:val="16"/>
          <w:szCs w:val="16"/>
          <w:highlight w:val="yellow"/>
        </w:rPr>
        <w:t>Mieter*in 1</w:t>
      </w:r>
      <w:r w:rsidR="00AF283B" w:rsidRPr="00353034">
        <w:rPr>
          <w:sz w:val="16"/>
          <w:szCs w:val="16"/>
          <w:highlight w:val="yellow"/>
        </w:rPr>
        <w:t>, Vor- &amp; Nachname (Blockschrift)</w:t>
      </w:r>
      <w:r w:rsidRPr="00353034">
        <w:rPr>
          <w:sz w:val="16"/>
          <w:szCs w:val="16"/>
        </w:rPr>
        <w:tab/>
      </w:r>
      <w:r w:rsidR="00AF283B" w:rsidRPr="00353034">
        <w:rPr>
          <w:sz w:val="16"/>
          <w:szCs w:val="16"/>
          <w:highlight w:val="yellow"/>
        </w:rPr>
        <w:t>Mieter*in 2, Vor- &amp; Nachname (Blockschrift)</w:t>
      </w:r>
      <w:r w:rsidR="00AF283B" w:rsidRPr="00353034">
        <w:rPr>
          <w:sz w:val="16"/>
          <w:szCs w:val="16"/>
        </w:rPr>
        <w:tab/>
      </w:r>
      <w:r w:rsidR="00AF283B" w:rsidRPr="00353034">
        <w:rPr>
          <w:sz w:val="16"/>
          <w:szCs w:val="16"/>
          <w:highlight w:val="yellow"/>
        </w:rPr>
        <w:t>Mieter*in 3, Vor- &amp; Nachname (Blockschrift)</w:t>
      </w:r>
      <w:r w:rsidR="00AF283B">
        <w:rPr>
          <w:sz w:val="16"/>
          <w:szCs w:val="16"/>
        </w:rPr>
        <w:tab/>
      </w:r>
    </w:p>
    <w:p w14:paraId="0DC64DBC" w14:textId="7A17752C" w:rsidR="00C26F08" w:rsidRDefault="00C26F08" w:rsidP="00AF283B">
      <w:pPr>
        <w:tabs>
          <w:tab w:val="left" w:pos="3402"/>
          <w:tab w:val="left" w:pos="5940"/>
          <w:tab w:val="left" w:pos="6804"/>
        </w:tabs>
      </w:pPr>
    </w:p>
    <w:p w14:paraId="2F80A87B" w14:textId="77777777" w:rsidR="00353034" w:rsidRDefault="00353034" w:rsidP="00AF283B">
      <w:pPr>
        <w:tabs>
          <w:tab w:val="left" w:pos="3402"/>
          <w:tab w:val="left" w:pos="5940"/>
          <w:tab w:val="left" w:pos="6804"/>
        </w:tabs>
      </w:pPr>
    </w:p>
    <w:p w14:paraId="24BB42DC" w14:textId="77777777" w:rsidR="00AF283B" w:rsidRPr="007E432B" w:rsidRDefault="00AF283B" w:rsidP="00AF283B">
      <w:pPr>
        <w:tabs>
          <w:tab w:val="left" w:pos="3402"/>
          <w:tab w:val="left" w:pos="6804"/>
        </w:tabs>
        <w:jc w:val="both"/>
      </w:pPr>
      <w:r w:rsidRPr="007E432B">
        <w:t>……………………………………</w:t>
      </w:r>
      <w:r w:rsidRPr="007E432B">
        <w:tab/>
        <w:t>……………………………………</w:t>
      </w:r>
      <w:r w:rsidRPr="007E432B">
        <w:tab/>
        <w:t>……………………………………</w:t>
      </w:r>
    </w:p>
    <w:p w14:paraId="3F00B86E" w14:textId="4A38584C" w:rsidR="00AF283B" w:rsidRDefault="00AF283B" w:rsidP="00AF283B">
      <w:pPr>
        <w:tabs>
          <w:tab w:val="left" w:pos="3402"/>
          <w:tab w:val="left" w:pos="6804"/>
        </w:tabs>
        <w:jc w:val="both"/>
      </w:pPr>
      <w:r w:rsidRPr="00353034">
        <w:rPr>
          <w:b/>
          <w:sz w:val="16"/>
          <w:szCs w:val="16"/>
          <w:highlight w:val="yellow"/>
          <w:u w:val="single"/>
        </w:rPr>
        <w:t>Unterschrift</w:t>
      </w:r>
      <w:r w:rsidRPr="00353034">
        <w:rPr>
          <w:sz w:val="16"/>
          <w:szCs w:val="16"/>
          <w:highlight w:val="yellow"/>
        </w:rPr>
        <w:t xml:space="preserve"> Mieter*in 1, Vor- &amp; Nachname</w:t>
      </w:r>
      <w:r w:rsidRPr="00353034">
        <w:rPr>
          <w:sz w:val="16"/>
          <w:szCs w:val="16"/>
        </w:rPr>
        <w:tab/>
      </w:r>
      <w:r w:rsidRPr="00353034">
        <w:rPr>
          <w:b/>
          <w:sz w:val="16"/>
          <w:szCs w:val="16"/>
          <w:highlight w:val="yellow"/>
          <w:u w:val="single"/>
        </w:rPr>
        <w:t>Unterschrift</w:t>
      </w:r>
      <w:r w:rsidRPr="00353034">
        <w:rPr>
          <w:sz w:val="16"/>
          <w:szCs w:val="16"/>
          <w:highlight w:val="yellow"/>
        </w:rPr>
        <w:t xml:space="preserve"> Mieter*in 2, Vor- &amp; Nachname</w:t>
      </w:r>
      <w:r w:rsidRPr="00353034">
        <w:rPr>
          <w:sz w:val="16"/>
          <w:szCs w:val="16"/>
        </w:rPr>
        <w:tab/>
      </w:r>
      <w:r w:rsidRPr="00353034">
        <w:rPr>
          <w:b/>
          <w:sz w:val="16"/>
          <w:szCs w:val="16"/>
          <w:highlight w:val="yellow"/>
          <w:u w:val="single"/>
        </w:rPr>
        <w:t>Unterschrift</w:t>
      </w:r>
      <w:r w:rsidRPr="00353034">
        <w:rPr>
          <w:sz w:val="16"/>
          <w:szCs w:val="16"/>
          <w:highlight w:val="yellow"/>
        </w:rPr>
        <w:t xml:space="preserve"> Mieter*in 3, Vor- &amp; Nachname</w:t>
      </w:r>
    </w:p>
    <w:p w14:paraId="7F9B7813" w14:textId="4665372C" w:rsidR="00AF283B" w:rsidRDefault="00AF283B" w:rsidP="00AF283B">
      <w:pPr>
        <w:tabs>
          <w:tab w:val="left" w:pos="3402"/>
          <w:tab w:val="left" w:pos="5940"/>
          <w:tab w:val="left" w:pos="6804"/>
        </w:tabs>
      </w:pPr>
    </w:p>
    <w:p w14:paraId="09C6DCAB" w14:textId="77777777" w:rsidR="0064195A" w:rsidRDefault="0064195A" w:rsidP="00AF283B">
      <w:pPr>
        <w:tabs>
          <w:tab w:val="left" w:pos="3402"/>
          <w:tab w:val="left" w:pos="5940"/>
          <w:tab w:val="left" w:pos="6804"/>
        </w:tabs>
      </w:pPr>
    </w:p>
    <w:p w14:paraId="183D23FC" w14:textId="77777777" w:rsidR="003E7B7E" w:rsidRDefault="003E7B7E" w:rsidP="003E7B7E">
      <w:pPr>
        <w:tabs>
          <w:tab w:val="left" w:pos="5940"/>
        </w:tabs>
        <w:jc w:val="both"/>
        <w:rPr>
          <w:b/>
          <w:bCs/>
        </w:rPr>
      </w:pPr>
      <w:r>
        <w:rPr>
          <w:b/>
          <w:bCs/>
        </w:rPr>
        <w:t>Beilagen:</w:t>
      </w:r>
    </w:p>
    <w:p w14:paraId="7819EFC0" w14:textId="6251F4F9" w:rsidR="00967F57" w:rsidRDefault="003E7B7E" w:rsidP="00AE02CC">
      <w:pPr>
        <w:pStyle w:val="Listenabsatz"/>
        <w:numPr>
          <w:ilvl w:val="0"/>
          <w:numId w:val="8"/>
        </w:numPr>
        <w:tabs>
          <w:tab w:val="left" w:pos="5940"/>
        </w:tabs>
        <w:jc w:val="both"/>
      </w:pPr>
      <w:r>
        <w:t>Kopie Kündigung</w:t>
      </w:r>
      <w:r w:rsidR="00CE53EF">
        <w:t>/en</w:t>
      </w:r>
    </w:p>
    <w:p w14:paraId="46599A82" w14:textId="5B700869" w:rsidR="003E7B7E" w:rsidRDefault="003E7B7E" w:rsidP="003E7B7E">
      <w:pPr>
        <w:pStyle w:val="Listenabsatz"/>
        <w:numPr>
          <w:ilvl w:val="0"/>
          <w:numId w:val="8"/>
        </w:numPr>
        <w:tabs>
          <w:tab w:val="left" w:pos="5940"/>
        </w:tabs>
        <w:jc w:val="both"/>
      </w:pPr>
      <w:r>
        <w:t>Kopie Miet</w:t>
      </w:r>
      <w:r w:rsidR="00CE53EF">
        <w:t>vertrag/</w:t>
      </w:r>
      <w:proofErr w:type="spellStart"/>
      <w:r w:rsidR="00353034">
        <w:t>vertr</w:t>
      </w:r>
      <w:r w:rsidR="00CE53EF">
        <w:t>äge</w:t>
      </w:r>
      <w:proofErr w:type="spellEnd"/>
    </w:p>
    <w:sectPr w:rsidR="003E7B7E" w:rsidSect="00EF0EF5">
      <w:pgSz w:w="11906" w:h="16838"/>
      <w:pgMar w:top="709" w:right="851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MetaOT-Normal">
    <w:panose1 w:val="02000503040000020004"/>
    <w:charset w:val="00"/>
    <w:family w:val="auto"/>
    <w:pitch w:val="variable"/>
    <w:sig w:usb0="800000AF" w:usb1="4000206B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5FE6"/>
    <w:multiLevelType w:val="multilevel"/>
    <w:tmpl w:val="087E3CD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D7FF0"/>
    <w:multiLevelType w:val="multilevel"/>
    <w:tmpl w:val="6A2EC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911C0"/>
    <w:multiLevelType w:val="multilevel"/>
    <w:tmpl w:val="6660D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B22D0"/>
    <w:multiLevelType w:val="multilevel"/>
    <w:tmpl w:val="830A89F0"/>
    <w:lvl w:ilvl="0">
      <w:numFmt w:val="bullet"/>
      <w:lvlText w:val="•"/>
      <w:lvlJc w:val="left"/>
      <w:pPr>
        <w:ind w:left="1287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E92596"/>
    <w:multiLevelType w:val="multilevel"/>
    <w:tmpl w:val="45D68B8E"/>
    <w:lvl w:ilvl="0">
      <w:numFmt w:val="bullet"/>
      <w:lvlText w:val="•"/>
      <w:lvlJc w:val="left"/>
      <w:pPr>
        <w:ind w:left="720" w:hanging="360"/>
      </w:pPr>
      <w:rPr>
        <w:rFonts w:ascii="MetaNormal-Roman" w:eastAsia="MetaOT-Normal" w:hAnsi="MetaNormal-Roman" w:cs="MetaOT-Norm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D1B57"/>
    <w:multiLevelType w:val="multilevel"/>
    <w:tmpl w:val="57109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4072E"/>
    <w:multiLevelType w:val="multilevel"/>
    <w:tmpl w:val="53C64594"/>
    <w:lvl w:ilvl="0">
      <w:numFmt w:val="bullet"/>
      <w:lvlText w:val="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1536575">
    <w:abstractNumId w:val="0"/>
  </w:num>
  <w:num w:numId="2" w16cid:durableId="1783694356">
    <w:abstractNumId w:val="1"/>
  </w:num>
  <w:num w:numId="3" w16cid:durableId="629046818">
    <w:abstractNumId w:val="2"/>
  </w:num>
  <w:num w:numId="4" w16cid:durableId="606162910">
    <w:abstractNumId w:val="3"/>
  </w:num>
  <w:num w:numId="5" w16cid:durableId="501353845">
    <w:abstractNumId w:val="4"/>
  </w:num>
  <w:num w:numId="6" w16cid:durableId="403378160">
    <w:abstractNumId w:val="5"/>
  </w:num>
  <w:num w:numId="7" w16cid:durableId="1947613115">
    <w:abstractNumId w:val="6"/>
  </w:num>
  <w:num w:numId="8" w16cid:durableId="25455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08"/>
    <w:rsid w:val="00016021"/>
    <w:rsid w:val="0002661D"/>
    <w:rsid w:val="000669B4"/>
    <w:rsid w:val="00121D3E"/>
    <w:rsid w:val="0014227A"/>
    <w:rsid w:val="001B0095"/>
    <w:rsid w:val="001B4099"/>
    <w:rsid w:val="001E3CF2"/>
    <w:rsid w:val="0021520B"/>
    <w:rsid w:val="00216A7B"/>
    <w:rsid w:val="002A1844"/>
    <w:rsid w:val="00353034"/>
    <w:rsid w:val="003E6660"/>
    <w:rsid w:val="003E7B7E"/>
    <w:rsid w:val="00413137"/>
    <w:rsid w:val="00432A28"/>
    <w:rsid w:val="00435D6C"/>
    <w:rsid w:val="004374DC"/>
    <w:rsid w:val="00446C45"/>
    <w:rsid w:val="004A175B"/>
    <w:rsid w:val="00575CD8"/>
    <w:rsid w:val="005C2350"/>
    <w:rsid w:val="00604734"/>
    <w:rsid w:val="0064195A"/>
    <w:rsid w:val="0069522F"/>
    <w:rsid w:val="006973ED"/>
    <w:rsid w:val="006E7460"/>
    <w:rsid w:val="006F17EF"/>
    <w:rsid w:val="006F54C8"/>
    <w:rsid w:val="00742891"/>
    <w:rsid w:val="00770A1B"/>
    <w:rsid w:val="00793A9C"/>
    <w:rsid w:val="007E432B"/>
    <w:rsid w:val="00871CE5"/>
    <w:rsid w:val="008A532A"/>
    <w:rsid w:val="008C2AD4"/>
    <w:rsid w:val="008E250B"/>
    <w:rsid w:val="0095538B"/>
    <w:rsid w:val="00967F57"/>
    <w:rsid w:val="009A3578"/>
    <w:rsid w:val="009B3ED2"/>
    <w:rsid w:val="009F63C1"/>
    <w:rsid w:val="00A0705D"/>
    <w:rsid w:val="00A10103"/>
    <w:rsid w:val="00A47823"/>
    <w:rsid w:val="00A600C9"/>
    <w:rsid w:val="00A61B71"/>
    <w:rsid w:val="00A61E31"/>
    <w:rsid w:val="00A71B2E"/>
    <w:rsid w:val="00A9727B"/>
    <w:rsid w:val="00AA506E"/>
    <w:rsid w:val="00AE02CC"/>
    <w:rsid w:val="00AF283B"/>
    <w:rsid w:val="00B31727"/>
    <w:rsid w:val="00B339DE"/>
    <w:rsid w:val="00B551FA"/>
    <w:rsid w:val="00B71B49"/>
    <w:rsid w:val="00B7543B"/>
    <w:rsid w:val="00B975D5"/>
    <w:rsid w:val="00C0217A"/>
    <w:rsid w:val="00C16AAA"/>
    <w:rsid w:val="00C23F02"/>
    <w:rsid w:val="00C26F08"/>
    <w:rsid w:val="00C337E2"/>
    <w:rsid w:val="00C81A29"/>
    <w:rsid w:val="00C97570"/>
    <w:rsid w:val="00CC4DD0"/>
    <w:rsid w:val="00CE53A6"/>
    <w:rsid w:val="00CE53EF"/>
    <w:rsid w:val="00CF25D2"/>
    <w:rsid w:val="00D577D7"/>
    <w:rsid w:val="00D648EF"/>
    <w:rsid w:val="00E0693C"/>
    <w:rsid w:val="00E6070E"/>
    <w:rsid w:val="00E97E37"/>
    <w:rsid w:val="00EB5E06"/>
    <w:rsid w:val="00EC4251"/>
    <w:rsid w:val="00EF0EF5"/>
    <w:rsid w:val="00F413C8"/>
    <w:rsid w:val="00F518DC"/>
    <w:rsid w:val="00F77041"/>
    <w:rsid w:val="00F845B1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62C903"/>
  <w15:docId w15:val="{BC13B0B3-5552-4D4F-86EC-6A28E8DD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uster">
    <w:name w:val="Muster"/>
    <w:basedOn w:val="Standard"/>
    <w:pPr>
      <w:framePr w:dropCap="none" w:lines="1"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 w:cs="Times New Roman"/>
      <w:sz w:val="16"/>
      <w:szCs w:val="20"/>
      <w:lang w:eastAsia="de-CH"/>
    </w:rPr>
  </w:style>
  <w:style w:type="character" w:customStyle="1" w:styleId="Kommentarzeichen1">
    <w:name w:val="Kommentarzeichen1"/>
    <w:basedOn w:val="Absatz-Standardschriftart"/>
    <w:rPr>
      <w:sz w:val="16"/>
      <w:szCs w:val="16"/>
    </w:rPr>
  </w:style>
  <w:style w:type="paragraph" w:customStyle="1" w:styleId="Kommentartext1">
    <w:name w:val="Kommentartext1"/>
    <w:basedOn w:val="Standard"/>
    <w:link w:val="KommentartextZchn"/>
    <w:rPr>
      <w:rFonts w:ascii="MetaNormal-Roman" w:hAnsi="MetaNormal-Roman" w:cs="Times New Roman"/>
      <w:sz w:val="20"/>
      <w:szCs w:val="20"/>
      <w:lang w:eastAsia="de-CH"/>
    </w:rPr>
  </w:style>
  <w:style w:type="character" w:customStyle="1" w:styleId="KommentartextZchn">
    <w:name w:val="Kommentartext Zchn"/>
    <w:basedOn w:val="Absatz-Standardschriftart"/>
    <w:link w:val="Kommentartext1"/>
    <w:rPr>
      <w:rFonts w:ascii="MetaNormal-Roman" w:hAnsi="MetaNormal-Roman"/>
    </w:rPr>
  </w:style>
  <w:style w:type="paragraph" w:customStyle="1" w:styleId="Adresse">
    <w:name w:val="Adresse"/>
    <w:basedOn w:val="Standard"/>
    <w:pPr>
      <w:spacing w:line="300" w:lineRule="exact"/>
    </w:pPr>
    <w:rPr>
      <w:rFonts w:ascii="MetaNormal-Roman" w:hAnsi="MetaNormal-Roman" w:cs="Times New Roman"/>
      <w:szCs w:val="24"/>
      <w:lang w:eastAsia="de-CH"/>
    </w:rPr>
  </w:style>
  <w:style w:type="paragraph" w:customStyle="1" w:styleId="Kommentarthema1">
    <w:name w:val="Kommentarthema1"/>
    <w:basedOn w:val="Kommentartext1"/>
    <w:next w:val="Kommentartext1"/>
    <w:link w:val="KommentarthemaZchn"/>
    <w:rPr>
      <w:rFonts w:ascii="Arial" w:hAnsi="Arial" w:cs="Arial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1"/>
    <w:rPr>
      <w:rFonts w:ascii="Arial" w:hAnsi="Arial" w:cs="Arial"/>
      <w:b/>
      <w:bCs/>
      <w:lang w:eastAsia="de-DE"/>
    </w:rPr>
  </w:style>
  <w:style w:type="paragraph" w:customStyle="1" w:styleId="berarbeitung1">
    <w:name w:val="Überarbeitung1"/>
    <w:uiPriority w:val="99"/>
    <w:semiHidden/>
    <w:rPr>
      <w:rFonts w:ascii="Arial" w:hAnsi="Arial" w:cs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C4251"/>
    <w:rPr>
      <w:sz w:val="16"/>
      <w:szCs w:val="16"/>
    </w:rPr>
  </w:style>
  <w:style w:type="paragraph" w:styleId="Kommentartext">
    <w:name w:val="annotation text"/>
    <w:basedOn w:val="Standard"/>
    <w:link w:val="KommentartextZchn1"/>
    <w:unhideWhenUsed/>
    <w:rsid w:val="00EC4251"/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rsid w:val="00EC4251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1"/>
    <w:semiHidden/>
    <w:unhideWhenUsed/>
    <w:rsid w:val="00EC4251"/>
    <w:rPr>
      <w:b/>
      <w:bCs/>
    </w:rPr>
  </w:style>
  <w:style w:type="character" w:customStyle="1" w:styleId="KommentarthemaZchn1">
    <w:name w:val="Kommentarthema Zchn1"/>
    <w:basedOn w:val="KommentartextZchn1"/>
    <w:link w:val="Kommentarthema"/>
    <w:semiHidden/>
    <w:rsid w:val="00EC4251"/>
    <w:rPr>
      <w:rFonts w:ascii="Arial" w:hAnsi="Arial" w:cs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bucher\Documents\Kundendaten\Mieterverband\ReportVorlagen\C2.3%20Anfechtung%20K&#252;ndigung.docx.dot" TargetMode="External"/></Relationships>
</file>

<file path=word/theme/theme1.xml><?xml version="1.0" encoding="utf-8"?>
<a:theme xmlns:a="http://schemas.openxmlformats.org/drawingml/2006/main" name="Office Theme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E3D1-1B96-40AD-A6E9-8272B5BF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C2.3 Anfechtung Kündigung.docx.dot</Template>
  <TotalTime>0</TotalTime>
  <Pages>1</Pages>
  <Words>224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C.2.1 Anfechtung Mietzinserhöhung (Standard)</vt:lpstr>
    </vt:vector>
  </TitlesOfParts>
  <Company>MVZ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C.2.1 Anfechtung Mietzinserhöhung (Standard)</dc:title>
  <dc:subject/>
  <dc:creator>Manuel Kobler</dc:creator>
  <cp:lastModifiedBy>Walter Angst</cp:lastModifiedBy>
  <cp:revision>2</cp:revision>
  <cp:lastPrinted>2025-12-08T10:28:00Z</cp:lastPrinted>
  <dcterms:created xsi:type="dcterms:W3CDTF">2026-02-23T15:06:00Z</dcterms:created>
  <dcterms:modified xsi:type="dcterms:W3CDTF">2026-02-23T15:06:00Z</dcterms:modified>
</cp:coreProperties>
</file>