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A345" w14:textId="049BD50A" w:rsidR="00C26F08" w:rsidRDefault="00D577D7">
      <w:r>
        <w:t>Miet</w:t>
      </w:r>
      <w:r w:rsidR="00B975D5">
        <w:t>partei</w:t>
      </w:r>
      <w:r>
        <w:t xml:space="preserve"> </w:t>
      </w:r>
      <w:proofErr w:type="gramStart"/>
      <w:r>
        <w:t>1:</w:t>
      </w:r>
      <w:r w:rsidR="0069522F">
        <w:t>_</w:t>
      </w:r>
      <w:proofErr w:type="gramEnd"/>
      <w:r w:rsidR="0069522F">
        <w:t>________________</w:t>
      </w:r>
    </w:p>
    <w:p w14:paraId="008FB183" w14:textId="66DD5154" w:rsidR="0069522F" w:rsidRDefault="00D577D7">
      <w:r>
        <w:t>Miet</w:t>
      </w:r>
      <w:r w:rsidR="00B975D5">
        <w:t>partei</w:t>
      </w:r>
      <w:r>
        <w:t xml:space="preserve"> </w:t>
      </w:r>
      <w:proofErr w:type="gramStart"/>
      <w:r>
        <w:t>2:</w:t>
      </w:r>
      <w:r w:rsidR="0069522F">
        <w:t>_</w:t>
      </w:r>
      <w:proofErr w:type="gramEnd"/>
      <w:r w:rsidR="0069522F">
        <w:t>________________</w:t>
      </w:r>
    </w:p>
    <w:p w14:paraId="3CD96D27" w14:textId="5615737B" w:rsidR="00C26F08" w:rsidRDefault="003E6660">
      <w:r>
        <w:t>Freilagerstrasse</w:t>
      </w:r>
      <w:r w:rsidR="00E97E37">
        <w:t xml:space="preserve"> </w:t>
      </w:r>
      <w:r w:rsidR="0069522F">
        <w:t>_____</w:t>
      </w:r>
      <w:r w:rsidR="00D577D7">
        <w:t>_______</w:t>
      </w:r>
      <w:r w:rsidR="00E97E37">
        <w:t xml:space="preserve"> </w:t>
      </w:r>
    </w:p>
    <w:p w14:paraId="7C3D37E6" w14:textId="54BF9FE2" w:rsidR="00C26F08" w:rsidRDefault="00E97E37">
      <w:r>
        <w:t>804</w:t>
      </w:r>
      <w:r w:rsidR="003E6660">
        <w:t>7</w:t>
      </w:r>
      <w:r>
        <w:t xml:space="preserve"> Zürich</w:t>
      </w:r>
    </w:p>
    <w:p w14:paraId="53965E60" w14:textId="77777777" w:rsidR="00C26F08" w:rsidRDefault="00C26F08">
      <w:pPr>
        <w:tabs>
          <w:tab w:val="left" w:pos="3686"/>
          <w:tab w:val="left" w:pos="5940"/>
        </w:tabs>
      </w:pPr>
    </w:p>
    <w:p w14:paraId="4AAF7166" w14:textId="77777777" w:rsidR="00C26F08" w:rsidRDefault="00C26F08">
      <w:pPr>
        <w:tabs>
          <w:tab w:val="left" w:pos="3686"/>
          <w:tab w:val="left" w:pos="5940"/>
        </w:tabs>
      </w:pPr>
    </w:p>
    <w:p w14:paraId="479E3ECE" w14:textId="77777777" w:rsidR="00C26F08" w:rsidRDefault="00C26F08">
      <w:pPr>
        <w:tabs>
          <w:tab w:val="left" w:pos="3686"/>
          <w:tab w:val="left" w:pos="5940"/>
        </w:tabs>
      </w:pPr>
    </w:p>
    <w:p w14:paraId="1CDC3C21" w14:textId="77777777" w:rsidR="00C26F08" w:rsidRDefault="00C26F08">
      <w:pPr>
        <w:tabs>
          <w:tab w:val="left" w:pos="3686"/>
          <w:tab w:val="left" w:pos="5940"/>
        </w:tabs>
      </w:pPr>
    </w:p>
    <w:p w14:paraId="47FB88EB" w14:textId="77777777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>Einschreiben</w:t>
      </w:r>
    </w:p>
    <w:p w14:paraId="17C06B6D" w14:textId="77777777" w:rsidR="00C26F08" w:rsidRDefault="00C26F08">
      <w:pPr>
        <w:tabs>
          <w:tab w:val="left" w:pos="3686"/>
          <w:tab w:val="left" w:pos="5940"/>
        </w:tabs>
      </w:pPr>
    </w:p>
    <w:p w14:paraId="4BE5F616" w14:textId="77777777" w:rsidR="00C26F08" w:rsidRDefault="00E97E37">
      <w:pPr>
        <w:tabs>
          <w:tab w:val="left" w:pos="3686"/>
          <w:tab w:val="left" w:pos="5940"/>
        </w:tabs>
      </w:pPr>
      <w:r>
        <w:t>Schlichtungsbehörde Bezirk Zürich</w:t>
      </w:r>
    </w:p>
    <w:p w14:paraId="501E7A64" w14:textId="77777777" w:rsidR="00C26F08" w:rsidRDefault="00E97E37">
      <w:pPr>
        <w:tabs>
          <w:tab w:val="left" w:pos="3686"/>
          <w:tab w:val="left" w:pos="5940"/>
        </w:tabs>
      </w:pPr>
      <w:r>
        <w:t>Wengistrasse 30</w:t>
      </w:r>
    </w:p>
    <w:p w14:paraId="3C4A2459" w14:textId="77777777" w:rsidR="00C26F08" w:rsidRDefault="00E97E37">
      <w:pPr>
        <w:tabs>
          <w:tab w:val="left" w:pos="3686"/>
          <w:tab w:val="left" w:pos="5940"/>
        </w:tabs>
      </w:pPr>
      <w:r>
        <w:t>Postfach</w:t>
      </w:r>
    </w:p>
    <w:p w14:paraId="036131E4" w14:textId="77777777" w:rsidR="00C26F08" w:rsidRDefault="00E97E37">
      <w:pPr>
        <w:tabs>
          <w:tab w:val="left" w:pos="3686"/>
          <w:tab w:val="left" w:pos="5940"/>
        </w:tabs>
      </w:pPr>
      <w:r>
        <w:t>8036 Zürich</w:t>
      </w:r>
    </w:p>
    <w:p w14:paraId="42C3BD36" w14:textId="77777777" w:rsidR="00C26F08" w:rsidRDefault="00C26F08">
      <w:pPr>
        <w:tabs>
          <w:tab w:val="left" w:pos="3686"/>
          <w:tab w:val="left" w:pos="5940"/>
        </w:tabs>
      </w:pPr>
    </w:p>
    <w:p w14:paraId="6A3EA219" w14:textId="77777777" w:rsidR="00C26F08" w:rsidRDefault="00C26F08">
      <w:pPr>
        <w:tabs>
          <w:tab w:val="left" w:pos="3686"/>
          <w:tab w:val="left" w:pos="5940"/>
        </w:tabs>
      </w:pPr>
    </w:p>
    <w:p w14:paraId="7FDD7EFB" w14:textId="77777777" w:rsidR="00C26F08" w:rsidRDefault="00C26F08">
      <w:pPr>
        <w:tabs>
          <w:tab w:val="left" w:pos="3686"/>
          <w:tab w:val="left" w:pos="5940"/>
        </w:tabs>
      </w:pPr>
    </w:p>
    <w:p w14:paraId="6F5D6495" w14:textId="70CD4690" w:rsidR="00C26F08" w:rsidRDefault="00E97E37">
      <w:r>
        <w:t xml:space="preserve">Zürich, </w:t>
      </w:r>
      <w:r w:rsidR="0069522F">
        <w:t>___</w:t>
      </w:r>
      <w:r>
        <w:t xml:space="preserve"> Ju</w:t>
      </w:r>
      <w:r w:rsidR="003E6660">
        <w:t>l</w:t>
      </w:r>
      <w:r>
        <w:t>i 2023</w:t>
      </w:r>
    </w:p>
    <w:p w14:paraId="6CE89CA4" w14:textId="77777777" w:rsidR="00C26F08" w:rsidRDefault="00C26F08">
      <w:pPr>
        <w:tabs>
          <w:tab w:val="left" w:pos="3686"/>
          <w:tab w:val="left" w:pos="5940"/>
        </w:tabs>
      </w:pPr>
    </w:p>
    <w:p w14:paraId="32CE2ACD" w14:textId="77777777" w:rsidR="00C26F08" w:rsidRDefault="00C26F08">
      <w:pPr>
        <w:tabs>
          <w:tab w:val="left" w:pos="3686"/>
          <w:tab w:val="left" w:pos="5940"/>
        </w:tabs>
      </w:pPr>
    </w:p>
    <w:p w14:paraId="2A4CD19E" w14:textId="77777777" w:rsidR="00C26F08" w:rsidRDefault="00C26F08">
      <w:pPr>
        <w:tabs>
          <w:tab w:val="left" w:pos="3686"/>
          <w:tab w:val="left" w:pos="5940"/>
        </w:tabs>
      </w:pPr>
    </w:p>
    <w:p w14:paraId="60125763" w14:textId="1A9C021A" w:rsidR="00C26F08" w:rsidRPr="004374DC" w:rsidRDefault="00E97E37">
      <w:pPr>
        <w:tabs>
          <w:tab w:val="left" w:pos="3686"/>
          <w:tab w:val="left" w:pos="5940"/>
        </w:tabs>
      </w:pPr>
      <w:r w:rsidRPr="004374DC">
        <w:rPr>
          <w:b/>
        </w:rPr>
        <w:t xml:space="preserve">Anfechtung der Mietzinserhöhung vom </w:t>
      </w:r>
      <w:r w:rsidR="0069522F" w:rsidRPr="001B4099">
        <w:rPr>
          <w:b/>
          <w:bCs/>
        </w:rPr>
        <w:t>___</w:t>
      </w:r>
      <w:r w:rsidR="001B4099" w:rsidRPr="001B4099">
        <w:rPr>
          <w:b/>
          <w:bCs/>
        </w:rPr>
        <w:t>.7</w:t>
      </w:r>
      <w:r w:rsidR="00D577D7" w:rsidRPr="001B4099">
        <w:rPr>
          <w:b/>
          <w:bCs/>
        </w:rPr>
        <w:t>.</w:t>
      </w:r>
      <w:r w:rsidR="004374DC" w:rsidRPr="001B4099">
        <w:rPr>
          <w:b/>
          <w:bCs/>
        </w:rPr>
        <w:t>2023</w:t>
      </w:r>
      <w:r w:rsidRPr="004374DC">
        <w:rPr>
          <w:b/>
          <w:bCs/>
        </w:rPr>
        <w:t xml:space="preserve"> / </w:t>
      </w:r>
      <w:r w:rsidR="0069522F">
        <w:rPr>
          <w:b/>
          <w:bCs/>
        </w:rPr>
        <w:t>W</w:t>
      </w:r>
      <w:r w:rsidR="004374DC" w:rsidRPr="004374DC">
        <w:rPr>
          <w:b/>
          <w:bCs/>
        </w:rPr>
        <w:t>ohnung</w:t>
      </w:r>
      <w:r w:rsidRPr="004374DC">
        <w:rPr>
          <w:b/>
          <w:bCs/>
        </w:rPr>
        <w:t xml:space="preserve"> an der </w:t>
      </w:r>
      <w:r w:rsidR="003E6660">
        <w:rPr>
          <w:b/>
          <w:bCs/>
        </w:rPr>
        <w:t>Freilagerstrasse</w:t>
      </w:r>
      <w:r w:rsidRPr="004374DC">
        <w:rPr>
          <w:b/>
          <w:bCs/>
        </w:rPr>
        <w:t xml:space="preserve"> </w:t>
      </w:r>
      <w:r w:rsidR="0069522F" w:rsidRPr="00871CE5">
        <w:rPr>
          <w:bCs/>
        </w:rPr>
        <w:t>____</w:t>
      </w:r>
      <w:r w:rsidRPr="004374DC">
        <w:rPr>
          <w:b/>
          <w:bCs/>
        </w:rPr>
        <w:t>, 804</w:t>
      </w:r>
      <w:r w:rsidR="003E6660">
        <w:rPr>
          <w:b/>
          <w:bCs/>
        </w:rPr>
        <w:t>7</w:t>
      </w:r>
      <w:r w:rsidRPr="004374DC">
        <w:rPr>
          <w:b/>
          <w:bCs/>
        </w:rPr>
        <w:t xml:space="preserve"> Zürich</w:t>
      </w:r>
    </w:p>
    <w:p w14:paraId="3AAF6BA0" w14:textId="77777777" w:rsidR="00C26F08" w:rsidRPr="004374DC" w:rsidRDefault="00C26F08">
      <w:pPr>
        <w:tabs>
          <w:tab w:val="left" w:pos="3686"/>
          <w:tab w:val="left" w:pos="5940"/>
        </w:tabs>
      </w:pPr>
    </w:p>
    <w:p w14:paraId="76C099DC" w14:textId="77777777" w:rsidR="00C26F08" w:rsidRPr="004374DC" w:rsidRDefault="00E97E37">
      <w:pPr>
        <w:tabs>
          <w:tab w:val="left" w:pos="3686"/>
          <w:tab w:val="left" w:pos="5940"/>
        </w:tabs>
      </w:pPr>
      <w:r w:rsidRPr="004374DC">
        <w:t>Sehr geehrte Damen und Herren</w:t>
      </w:r>
    </w:p>
    <w:p w14:paraId="55DB8ABA" w14:textId="77777777" w:rsidR="00C26F08" w:rsidRPr="004374DC" w:rsidRDefault="00C26F08">
      <w:pPr>
        <w:tabs>
          <w:tab w:val="left" w:pos="3686"/>
          <w:tab w:val="left" w:pos="5940"/>
        </w:tabs>
      </w:pPr>
    </w:p>
    <w:p w14:paraId="6265DA82" w14:textId="2496A541" w:rsidR="00C26F08" w:rsidRPr="004374DC" w:rsidRDefault="00E97E37">
      <w:pPr>
        <w:tabs>
          <w:tab w:val="left" w:pos="3686"/>
          <w:tab w:val="left" w:pos="5940"/>
        </w:tabs>
      </w:pPr>
      <w:r w:rsidRPr="004374DC">
        <w:t>Die mit beigelegter Formularanzeige vom</w:t>
      </w:r>
      <w:r w:rsidR="0069522F">
        <w:t xml:space="preserve"> ___</w:t>
      </w:r>
      <w:r w:rsidR="003E6660">
        <w:t>___</w:t>
      </w:r>
      <w:r w:rsidR="001B4099">
        <w:t>.7</w:t>
      </w:r>
      <w:r w:rsidR="00A9727B">
        <w:t>.</w:t>
      </w:r>
      <w:r w:rsidR="004374DC" w:rsidRPr="004374DC">
        <w:t>2023</w:t>
      </w:r>
      <w:r w:rsidRPr="004374DC">
        <w:t xml:space="preserve"> per </w:t>
      </w:r>
      <w:r w:rsidR="001B4099">
        <w:t>1.11</w:t>
      </w:r>
      <w:bookmarkStart w:id="0" w:name="_GoBack"/>
      <w:bookmarkEnd w:id="0"/>
      <w:r w:rsidR="00A9727B">
        <w:t>.</w:t>
      </w:r>
      <w:r w:rsidR="004374DC" w:rsidRPr="004374DC">
        <w:t>2023</w:t>
      </w:r>
      <w:r w:rsidRPr="004374DC">
        <w:t xml:space="preserve"> verlangte Mietzinserhöhung fechte</w:t>
      </w:r>
      <w:r w:rsidR="006F17EF">
        <w:t>/n</w:t>
      </w:r>
      <w:r w:rsidRPr="004374DC">
        <w:t xml:space="preserve"> ich</w:t>
      </w:r>
      <w:r w:rsidR="006F17EF">
        <w:t>/wir</w:t>
      </w:r>
      <w:r w:rsidRPr="004374DC">
        <w:t xml:space="preserve"> als missbräuchlich an und verlange</w:t>
      </w:r>
      <w:r w:rsidR="006F17EF">
        <w:t>/n</w:t>
      </w:r>
      <w:r w:rsidRPr="004374DC">
        <w:t>, der Mietzins sei ausgehend von der letzten rechtsverbindlichen Mietzinsfestsetzung (Vertrag, Mietzinserhöhung oder Vergleich) neu zu berechnen und allenfalls auf das zulässige Mass zu senken.</w:t>
      </w:r>
    </w:p>
    <w:p w14:paraId="787C9E5D" w14:textId="77777777" w:rsidR="00C26F08" w:rsidRPr="004374DC" w:rsidRDefault="00C26F08">
      <w:pPr>
        <w:tabs>
          <w:tab w:val="left" w:pos="3686"/>
          <w:tab w:val="left" w:pos="5940"/>
        </w:tabs>
      </w:pPr>
    </w:p>
    <w:p w14:paraId="5FD460A0" w14:textId="77777777" w:rsidR="00C26F08" w:rsidRPr="004374DC" w:rsidRDefault="00E97E37">
      <w:pPr>
        <w:tabs>
          <w:tab w:val="left" w:pos="3686"/>
          <w:tab w:val="left" w:pos="5940"/>
        </w:tabs>
      </w:pPr>
      <w:r w:rsidRPr="004374DC">
        <w:t xml:space="preserve">Die einlässliche Begründung der Anfechtung erfolgt an der Verhandlung. </w:t>
      </w:r>
    </w:p>
    <w:p w14:paraId="718BCA4A" w14:textId="77777777" w:rsidR="004374DC" w:rsidRPr="004374DC" w:rsidRDefault="004374DC">
      <w:pPr>
        <w:tabs>
          <w:tab w:val="left" w:pos="3686"/>
          <w:tab w:val="left" w:pos="5940"/>
        </w:tabs>
      </w:pPr>
    </w:p>
    <w:p w14:paraId="1ADC75DE" w14:textId="3D778A7B" w:rsidR="004374DC" w:rsidRPr="004374DC" w:rsidRDefault="004374DC" w:rsidP="004374DC">
      <w:pPr>
        <w:tabs>
          <w:tab w:val="left" w:pos="3686"/>
          <w:tab w:val="left" w:pos="5940"/>
        </w:tabs>
      </w:pPr>
      <w:r w:rsidRPr="004374DC">
        <w:t>Ich</w:t>
      </w:r>
      <w:r w:rsidR="006F17EF">
        <w:t>/wir</w:t>
      </w:r>
      <w:r w:rsidRPr="004374DC">
        <w:t xml:space="preserve"> werde</w:t>
      </w:r>
      <w:r w:rsidR="006F17EF">
        <w:t>/n</w:t>
      </w:r>
      <w:r w:rsidRPr="004374DC">
        <w:t xml:space="preserve"> </w:t>
      </w:r>
      <w:r w:rsidR="003E6660">
        <w:t>eine anwaltschaftliche Vertretung</w:t>
      </w:r>
      <w:r w:rsidRPr="004374DC">
        <w:t xml:space="preserve"> beiziehen, die sich bei Ihnen bezüglich Terminvereinbarung melden wird.</w:t>
      </w:r>
    </w:p>
    <w:p w14:paraId="16A2783A" w14:textId="77777777" w:rsidR="00C26F08" w:rsidRPr="004374DC" w:rsidRDefault="00C26F08">
      <w:pPr>
        <w:tabs>
          <w:tab w:val="left" w:pos="3686"/>
          <w:tab w:val="left" w:pos="5940"/>
        </w:tabs>
      </w:pPr>
    </w:p>
    <w:p w14:paraId="71EB13D9" w14:textId="52125575" w:rsidR="00C26F08" w:rsidRPr="004374DC" w:rsidRDefault="00E97E37">
      <w:pPr>
        <w:tabs>
          <w:tab w:val="left" w:pos="3686"/>
          <w:tab w:val="left" w:pos="5940"/>
        </w:tabs>
      </w:pPr>
      <w:r w:rsidRPr="004374DC">
        <w:t>I</w:t>
      </w:r>
      <w:r w:rsidR="004374DC" w:rsidRPr="004374DC">
        <w:t xml:space="preserve">n diesem Sinne </w:t>
      </w:r>
      <w:r w:rsidRPr="004374DC">
        <w:t>bitte</w:t>
      </w:r>
      <w:r w:rsidR="006F17EF">
        <w:t>/n</w:t>
      </w:r>
      <w:r w:rsidRPr="004374DC">
        <w:t xml:space="preserve"> </w:t>
      </w:r>
      <w:r w:rsidR="004374DC" w:rsidRPr="004374DC">
        <w:t>ich</w:t>
      </w:r>
      <w:r w:rsidR="006F17EF">
        <w:t>/wir</w:t>
      </w:r>
      <w:r w:rsidRPr="004374DC">
        <w:t>, zur Schlichtungsverhandlung vorzuladen.</w:t>
      </w:r>
    </w:p>
    <w:p w14:paraId="6265504F" w14:textId="77777777" w:rsidR="00C26F08" w:rsidRPr="004374DC" w:rsidRDefault="00C26F08">
      <w:pPr>
        <w:tabs>
          <w:tab w:val="left" w:pos="3686"/>
          <w:tab w:val="left" w:pos="5940"/>
        </w:tabs>
      </w:pPr>
    </w:p>
    <w:p w14:paraId="63C6D6DD" w14:textId="77777777" w:rsidR="00C26F08" w:rsidRPr="004374DC" w:rsidRDefault="00E97E37">
      <w:pPr>
        <w:tabs>
          <w:tab w:val="left" w:pos="5940"/>
        </w:tabs>
        <w:spacing w:after="80"/>
        <w:rPr>
          <w:b/>
        </w:rPr>
      </w:pPr>
      <w:r w:rsidRPr="004374DC">
        <w:rPr>
          <w:b/>
        </w:rPr>
        <w:t>Beklagte:</w:t>
      </w:r>
    </w:p>
    <w:p w14:paraId="100E2AB9" w14:textId="6BAC9606" w:rsidR="004374DC" w:rsidRDefault="00E97E37" w:rsidP="003E6660">
      <w:pPr>
        <w:pStyle w:val="Listenabsatz"/>
        <w:numPr>
          <w:ilvl w:val="0"/>
          <w:numId w:val="1"/>
        </w:numPr>
        <w:tabs>
          <w:tab w:val="left" w:pos="5940"/>
        </w:tabs>
        <w:spacing w:after="80"/>
      </w:pPr>
      <w:r w:rsidRPr="004374DC">
        <w:t xml:space="preserve">Vermieter: </w:t>
      </w:r>
      <w:r w:rsidR="003E6660">
        <w:t xml:space="preserve">Zürcher Freilager AG, </w:t>
      </w:r>
      <w:proofErr w:type="spellStart"/>
      <w:r w:rsidR="003E6660">
        <w:t>Rautistrasse</w:t>
      </w:r>
      <w:proofErr w:type="spellEnd"/>
      <w:r w:rsidR="003E6660">
        <w:t xml:space="preserve"> 77, 8048 Zürich</w:t>
      </w:r>
    </w:p>
    <w:p w14:paraId="57044EF4" w14:textId="77777777" w:rsidR="003E6660" w:rsidRPr="004374DC" w:rsidRDefault="003E6660" w:rsidP="00A9727B">
      <w:pPr>
        <w:pStyle w:val="Listenabsatz"/>
        <w:tabs>
          <w:tab w:val="left" w:pos="5940"/>
        </w:tabs>
        <w:spacing w:after="80"/>
      </w:pPr>
    </w:p>
    <w:p w14:paraId="0A89B954" w14:textId="77777777" w:rsidR="00C26F08" w:rsidRDefault="00E97E37">
      <w:pPr>
        <w:tabs>
          <w:tab w:val="left" w:pos="5940"/>
        </w:tabs>
        <w:spacing w:after="60"/>
      </w:pPr>
      <w:r w:rsidRPr="004374DC">
        <w:t>Freundliche Grüsse</w:t>
      </w:r>
    </w:p>
    <w:p w14:paraId="60976EE1" w14:textId="77777777" w:rsidR="00C26F08" w:rsidRDefault="00C26F08">
      <w:pPr>
        <w:tabs>
          <w:tab w:val="left" w:pos="5940"/>
        </w:tabs>
      </w:pPr>
    </w:p>
    <w:p w14:paraId="2C85A3C0" w14:textId="77777777" w:rsidR="00C26F08" w:rsidRDefault="00C26F08">
      <w:pPr>
        <w:tabs>
          <w:tab w:val="left" w:pos="5940"/>
        </w:tabs>
        <w:rPr>
          <w:b/>
        </w:rPr>
      </w:pPr>
    </w:p>
    <w:p w14:paraId="1DE7D9D0" w14:textId="346A9282" w:rsidR="00C26F08" w:rsidRDefault="0069522F">
      <w:pPr>
        <w:tabs>
          <w:tab w:val="left" w:pos="4962"/>
        </w:tabs>
        <w:rPr>
          <w:lang w:val="en-GB"/>
        </w:rPr>
      </w:pPr>
      <w:r>
        <w:rPr>
          <w:lang w:val="en-GB"/>
        </w:rPr>
        <w:t>_______________</w:t>
      </w:r>
      <w:r w:rsidR="00D577D7">
        <w:rPr>
          <w:lang w:val="en-GB"/>
        </w:rPr>
        <w:tab/>
      </w:r>
      <w:r w:rsidR="00D577D7">
        <w:rPr>
          <w:lang w:val="en-GB"/>
        </w:rPr>
        <w:tab/>
      </w:r>
      <w:r w:rsidR="00D577D7">
        <w:rPr>
          <w:lang w:val="en-GB"/>
        </w:rPr>
        <w:tab/>
      </w:r>
      <w:r>
        <w:rPr>
          <w:lang w:val="en-GB"/>
        </w:rPr>
        <w:t>________________</w:t>
      </w:r>
      <w:r w:rsidR="00E97E37">
        <w:rPr>
          <w:lang w:val="en-GB"/>
        </w:rPr>
        <w:tab/>
      </w:r>
    </w:p>
    <w:p w14:paraId="629BCAF7" w14:textId="4E5E667B" w:rsidR="00C26F08" w:rsidRDefault="00D577D7">
      <w:pPr>
        <w:tabs>
          <w:tab w:val="left" w:pos="5940"/>
        </w:tabs>
      </w:pPr>
      <w:r>
        <w:t>(Miet</w:t>
      </w:r>
      <w:r w:rsidR="00B975D5">
        <w:t>partei</w:t>
      </w:r>
      <w:r>
        <w:t xml:space="preserve"> 1)</w:t>
      </w:r>
      <w:r>
        <w:tab/>
      </w:r>
      <w:r>
        <w:tab/>
        <w:t>(Miet</w:t>
      </w:r>
      <w:r w:rsidR="00B975D5">
        <w:t>partei</w:t>
      </w:r>
      <w:r>
        <w:t xml:space="preserve"> 2)</w:t>
      </w:r>
      <w:r>
        <w:tab/>
      </w:r>
      <w:r>
        <w:tab/>
      </w:r>
      <w:r w:rsidR="0069522F">
        <w:tab/>
      </w:r>
    </w:p>
    <w:p w14:paraId="0DC64DBC" w14:textId="77777777" w:rsidR="00C26F08" w:rsidRDefault="00C26F08">
      <w:pPr>
        <w:tabs>
          <w:tab w:val="left" w:pos="5940"/>
        </w:tabs>
      </w:pPr>
    </w:p>
    <w:p w14:paraId="0BA0DD46" w14:textId="77777777" w:rsidR="00C26F08" w:rsidRDefault="00E97E37">
      <w:pPr>
        <w:tabs>
          <w:tab w:val="left" w:pos="5940"/>
        </w:tabs>
      </w:pPr>
      <w:r>
        <w:t>Beilagen:</w:t>
      </w:r>
    </w:p>
    <w:p w14:paraId="35556DD8" w14:textId="77777777" w:rsidR="00C26F08" w:rsidRDefault="00E97E37">
      <w:pPr>
        <w:pStyle w:val="Listenabsatz"/>
        <w:numPr>
          <w:ilvl w:val="0"/>
          <w:numId w:val="2"/>
        </w:numPr>
        <w:tabs>
          <w:tab w:val="left" w:pos="5940"/>
        </w:tabs>
      </w:pPr>
      <w:r>
        <w:t>Kopie Mietvertrag (Formular)</w:t>
      </w:r>
    </w:p>
    <w:p w14:paraId="2963BFC7" w14:textId="77777777" w:rsidR="00C26F08" w:rsidRDefault="00E97E37">
      <w:pPr>
        <w:pStyle w:val="Listenabsatz"/>
        <w:numPr>
          <w:ilvl w:val="0"/>
          <w:numId w:val="2"/>
        </w:numPr>
        <w:tabs>
          <w:tab w:val="left" w:pos="5940"/>
        </w:tabs>
      </w:pPr>
      <w:r>
        <w:t>Kopien letzte gültige Mietzinsfestsetzung</w:t>
      </w:r>
    </w:p>
    <w:p w14:paraId="72C0F3A1" w14:textId="77777777" w:rsidR="00C26F08" w:rsidRDefault="00E97E37">
      <w:pPr>
        <w:pStyle w:val="Listenabsatz"/>
        <w:numPr>
          <w:ilvl w:val="0"/>
          <w:numId w:val="2"/>
        </w:numPr>
        <w:tabs>
          <w:tab w:val="left" w:pos="5940"/>
        </w:tabs>
      </w:pPr>
      <w:r>
        <w:t>Kopie aktuelle Mietzinserhöhungsanzeige</w:t>
      </w:r>
    </w:p>
    <w:sectPr w:rsidR="00C26F08">
      <w:pgSz w:w="11906" w:h="16838"/>
      <w:pgMar w:top="1418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5FE6"/>
    <w:multiLevelType w:val="multilevel"/>
    <w:tmpl w:val="087E3C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7FF0"/>
    <w:multiLevelType w:val="multilevel"/>
    <w:tmpl w:val="6A2EC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11C0"/>
    <w:multiLevelType w:val="multilevel"/>
    <w:tmpl w:val="6660D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22D0"/>
    <w:multiLevelType w:val="multilevel"/>
    <w:tmpl w:val="830A89F0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E92596"/>
    <w:multiLevelType w:val="multilevel"/>
    <w:tmpl w:val="45D68B8E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1B57"/>
    <w:multiLevelType w:val="multilevel"/>
    <w:tmpl w:val="57109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4072E"/>
    <w:multiLevelType w:val="multilevel"/>
    <w:tmpl w:val="53C64594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8"/>
    <w:rsid w:val="001B4099"/>
    <w:rsid w:val="003E6660"/>
    <w:rsid w:val="004374DC"/>
    <w:rsid w:val="0069522F"/>
    <w:rsid w:val="006F17EF"/>
    <w:rsid w:val="00871CE5"/>
    <w:rsid w:val="008E250B"/>
    <w:rsid w:val="00A9727B"/>
    <w:rsid w:val="00B975D5"/>
    <w:rsid w:val="00C23F02"/>
    <w:rsid w:val="00C26F08"/>
    <w:rsid w:val="00D577D7"/>
    <w:rsid w:val="00E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2C903"/>
  <w15:docId w15:val="{BC13B0B3-5552-4D4F-86EC-6A28E8D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E80E4-2BA1-4C85-A034-4585653F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C.2.1 Anfechtung Mietzinserhöhung (Standard)</vt:lpstr>
    </vt:vector>
  </TitlesOfParts>
  <Company>MVZ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C.2.1 Anfechtung Mietzinserhöhung (Standard)</dc:title>
  <dc:subject/>
  <dc:creator>Manuel Kobler</dc:creator>
  <cp:lastModifiedBy>Manuel Kobler</cp:lastModifiedBy>
  <cp:revision>5</cp:revision>
  <cp:lastPrinted>2023-06-21T06:35:00Z</cp:lastPrinted>
  <dcterms:created xsi:type="dcterms:W3CDTF">2023-07-14T07:17:00Z</dcterms:created>
  <dcterms:modified xsi:type="dcterms:W3CDTF">2023-07-14T07:43:00Z</dcterms:modified>
</cp:coreProperties>
</file>