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8825" w14:textId="794E288D" w:rsidR="008C1730" w:rsidRDefault="00417081">
      <w:pPr>
        <w:pStyle w:val="MVBrieftext"/>
        <w:tabs>
          <w:tab w:val="left" w:leader="underscore" w:pos="7938"/>
        </w:tabs>
        <w:spacing w:after="120"/>
        <w:rPr>
          <w:rFonts w:ascii="TWK Everett" w:hAnsi="TWK Everett"/>
          <w:b/>
          <w:sz w:val="22"/>
          <w:szCs w:val="28"/>
        </w:rPr>
      </w:pPr>
      <w:r>
        <w:rPr>
          <w:rFonts w:ascii="TWK Everett" w:hAnsi="TWK Everett"/>
          <w:b/>
          <w:sz w:val="22"/>
          <w:szCs w:val="28"/>
        </w:rPr>
        <w:t>Gruppenmandatsname:</w:t>
      </w:r>
      <w:r w:rsidR="00A0027F">
        <w:rPr>
          <w:rFonts w:ascii="TWK Everett" w:hAnsi="TWK Everett"/>
          <w:b/>
          <w:sz w:val="22"/>
          <w:szCs w:val="28"/>
        </w:rPr>
        <w:t xml:space="preserve"> Am Bach, Winterthur / Nr. </w:t>
      </w:r>
    </w:p>
    <w:p w14:paraId="5DDDDF09" w14:textId="77777777" w:rsidR="008C1730" w:rsidRDefault="00417081">
      <w:pPr>
        <w:pStyle w:val="MVBrieftext"/>
        <w:tabs>
          <w:tab w:val="left" w:leader="underscore" w:pos="7938"/>
        </w:tabs>
        <w:spacing w:after="120"/>
        <w:rPr>
          <w:rFonts w:ascii="TWK Everett" w:hAnsi="TWK Everett"/>
          <w:b/>
          <w:sz w:val="22"/>
          <w:szCs w:val="28"/>
        </w:rPr>
      </w:pPr>
      <w:r>
        <w:rPr>
          <w:rFonts w:ascii="TWK Everett" w:hAnsi="TWK Everett"/>
          <w:b/>
          <w:sz w:val="22"/>
          <w:szCs w:val="28"/>
        </w:rPr>
        <w:t>Vertretung durch Anwältin / Anwalt vor Schlichtungsbehörde</w:t>
      </w:r>
    </w:p>
    <w:p w14:paraId="23C2562E" w14:textId="1320627A" w:rsidR="008C1730" w:rsidRDefault="00417081">
      <w:pPr>
        <w:pStyle w:val="MVBrieftext"/>
        <w:tabs>
          <w:tab w:val="left" w:leader="underscore" w:pos="7938"/>
        </w:tabs>
        <w:rPr>
          <w:rFonts w:ascii="MetaOT-Bold" w:hAnsi="MetaOT-Bold"/>
          <w:sz w:val="24"/>
          <w:szCs w:val="28"/>
        </w:rPr>
      </w:pPr>
      <w:r>
        <w:rPr>
          <w:rFonts w:ascii="MetaOT-Bold" w:hAnsi="MetaOT-Bold"/>
          <w:sz w:val="24"/>
          <w:szCs w:val="28"/>
        </w:rPr>
        <w:t>Anzahl betroffene Wohnungen (ungefähr</w:t>
      </w:r>
      <w:proofErr w:type="gramStart"/>
      <w:r>
        <w:rPr>
          <w:rFonts w:ascii="MetaOT-Bold" w:hAnsi="MetaOT-Bold"/>
          <w:sz w:val="24"/>
          <w:szCs w:val="28"/>
        </w:rPr>
        <w:t>):*</w:t>
      </w:r>
      <w:proofErr w:type="gramEnd"/>
      <w:r w:rsidR="00A0027F">
        <w:rPr>
          <w:rFonts w:ascii="MetaOT-Bold" w:hAnsi="MetaOT-Bold"/>
          <w:sz w:val="24"/>
          <w:szCs w:val="28"/>
        </w:rPr>
        <w:t xml:space="preserve"> 150</w:t>
      </w:r>
    </w:p>
    <w:p w14:paraId="7170EA7D" w14:textId="77777777" w:rsidR="008C1730" w:rsidRDefault="008C1730">
      <w:pPr>
        <w:pStyle w:val="MVBrieftext"/>
        <w:tabs>
          <w:tab w:val="left" w:leader="underscore" w:pos="7938"/>
        </w:tabs>
        <w:rPr>
          <w:rFonts w:ascii="MetaOT-Bold" w:hAnsi="MetaOT-Bold"/>
          <w:sz w:val="24"/>
          <w:szCs w:val="28"/>
        </w:rPr>
      </w:pPr>
    </w:p>
    <w:p w14:paraId="13E0BE11" w14:textId="77777777" w:rsidR="008C1730" w:rsidRDefault="00417081">
      <w:pPr>
        <w:pStyle w:val="Textkrper"/>
        <w:spacing w:before="94"/>
        <w:rPr>
          <w:rFonts w:ascii="TWK Everett" w:hAnsi="TWK Everett"/>
          <w:sz w:val="18"/>
          <w:lang w:val="de-CH"/>
        </w:rPr>
      </w:pPr>
      <w:r>
        <w:rPr>
          <w:rFonts w:ascii="TWK Everett" w:hAnsi="TWK Everett"/>
          <w:color w:val="221F1F"/>
          <w:sz w:val="18"/>
          <w:u w:val="single" w:color="221F1F"/>
          <w:lang w:val="de-CH"/>
        </w:rPr>
        <w:t>Schadenanzeige</w:t>
      </w:r>
      <w:r>
        <w:rPr>
          <w:rFonts w:ascii="TWK Everett" w:hAnsi="TWK Everett"/>
          <w:color w:val="221F1F"/>
          <w:spacing w:val="-8"/>
          <w:sz w:val="18"/>
          <w:u w:val="single" w:color="221F1F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u w:val="single" w:color="221F1F"/>
          <w:lang w:val="de-CH"/>
        </w:rPr>
        <w:t>–</w:t>
      </w:r>
      <w:r>
        <w:rPr>
          <w:rFonts w:ascii="TWK Everett" w:hAnsi="TWK Everett"/>
          <w:color w:val="221F1F"/>
          <w:spacing w:val="-6"/>
          <w:sz w:val="18"/>
          <w:u w:val="single" w:color="221F1F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u w:val="single" w:color="221F1F"/>
          <w:lang w:val="de-CH"/>
        </w:rPr>
        <w:t>Coop</w:t>
      </w:r>
      <w:r>
        <w:rPr>
          <w:rFonts w:ascii="TWK Everett" w:hAnsi="TWK Everett"/>
          <w:color w:val="221F1F"/>
          <w:spacing w:val="-8"/>
          <w:sz w:val="18"/>
          <w:u w:val="single" w:color="221F1F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u w:val="single" w:color="221F1F"/>
          <w:lang w:val="de-CH"/>
        </w:rPr>
        <w:t>Rechtsschutz</w:t>
      </w:r>
      <w:r>
        <w:rPr>
          <w:rFonts w:ascii="TWK Everett" w:hAnsi="TWK Everett"/>
          <w:color w:val="221F1F"/>
          <w:spacing w:val="-6"/>
          <w:sz w:val="18"/>
          <w:u w:val="single" w:color="221F1F"/>
          <w:lang w:val="de-CH"/>
        </w:rPr>
        <w:t xml:space="preserve"> </w:t>
      </w:r>
      <w:r>
        <w:rPr>
          <w:rFonts w:ascii="TWK Everett" w:hAnsi="TWK Everett"/>
          <w:color w:val="221F1F"/>
          <w:spacing w:val="-5"/>
          <w:sz w:val="18"/>
          <w:u w:val="single" w:color="221F1F"/>
          <w:lang w:val="de-CH"/>
        </w:rPr>
        <w:t>AG</w:t>
      </w:r>
      <w:r>
        <w:rPr>
          <w:rFonts w:ascii="TWK Everett" w:hAnsi="TWK Everett"/>
          <w:color w:val="221F1F"/>
          <w:spacing w:val="40"/>
          <w:sz w:val="18"/>
          <w:u w:val="single" w:color="221F1F"/>
          <w:lang w:val="de-CH"/>
        </w:rPr>
        <w:t xml:space="preserve"> </w:t>
      </w:r>
    </w:p>
    <w:p w14:paraId="2FE84102" w14:textId="77777777" w:rsidR="008C1730" w:rsidRDefault="00417081">
      <w:pPr>
        <w:pStyle w:val="Textkrper"/>
        <w:spacing w:before="6"/>
        <w:rPr>
          <w:rFonts w:ascii="TWK Everett" w:hAnsi="TWK Everett"/>
          <w:sz w:val="18"/>
          <w:lang w:val="de-CH"/>
        </w:rPr>
      </w:pPr>
      <w:r>
        <w:rPr>
          <w:rFonts w:ascii="TWK Everett" w:hAnsi="TWK Everett"/>
          <w:color w:val="221F1F"/>
          <w:sz w:val="18"/>
          <w:lang w:val="de-CH"/>
        </w:rPr>
        <w:t>(in</w:t>
      </w:r>
      <w:r>
        <w:rPr>
          <w:rFonts w:ascii="TWK Everett" w:hAnsi="TWK Everett"/>
          <w:color w:val="221F1F"/>
          <w:spacing w:val="-6"/>
          <w:sz w:val="18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lang w:val="de-CH"/>
        </w:rPr>
        <w:t>der</w:t>
      </w:r>
      <w:r>
        <w:rPr>
          <w:rFonts w:ascii="TWK Everett" w:hAnsi="TWK Everett"/>
          <w:color w:val="221F1F"/>
          <w:spacing w:val="-4"/>
          <w:sz w:val="18"/>
          <w:lang w:val="de-CH"/>
        </w:rPr>
        <w:t xml:space="preserve"> MV-</w:t>
      </w:r>
      <w:r>
        <w:rPr>
          <w:rFonts w:ascii="TWK Everett" w:hAnsi="TWK Everett"/>
          <w:color w:val="221F1F"/>
          <w:sz w:val="18"/>
          <w:lang w:val="de-CH"/>
        </w:rPr>
        <w:t>Mitgliedschaft</w:t>
      </w:r>
      <w:r>
        <w:rPr>
          <w:rFonts w:ascii="TWK Everett" w:hAnsi="TWK Everett"/>
          <w:color w:val="221F1F"/>
          <w:spacing w:val="-6"/>
          <w:sz w:val="18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lang w:val="de-CH"/>
        </w:rPr>
        <w:t>eingeschlossene</w:t>
      </w:r>
      <w:r>
        <w:rPr>
          <w:rFonts w:ascii="TWK Everett" w:hAnsi="TWK Everett"/>
          <w:color w:val="221F1F"/>
          <w:spacing w:val="-5"/>
          <w:sz w:val="18"/>
          <w:lang w:val="de-CH"/>
        </w:rPr>
        <w:t xml:space="preserve"> </w:t>
      </w:r>
      <w:r>
        <w:rPr>
          <w:rFonts w:ascii="TWK Everett" w:hAnsi="TWK Everett"/>
          <w:color w:val="221F1F"/>
          <w:spacing w:val="-2"/>
          <w:sz w:val="18"/>
          <w:lang w:val="de-CH"/>
        </w:rPr>
        <w:t>Rechtsschutzversicherung)</w:t>
      </w:r>
    </w:p>
    <w:p w14:paraId="7C12B15B" w14:textId="77777777" w:rsidR="008C1730" w:rsidRDefault="00417081">
      <w:pPr>
        <w:pStyle w:val="berschrift1"/>
        <w:spacing w:before="120" w:after="20"/>
        <w:rPr>
          <w:rFonts w:ascii="TWK Everett" w:hAnsi="TWK Everett"/>
          <w:sz w:val="18"/>
          <w:szCs w:val="22"/>
        </w:rPr>
      </w:pPr>
      <w:r>
        <w:rPr>
          <w:rFonts w:ascii="TWK Everett" w:hAnsi="TWK Everett"/>
          <w:sz w:val="18"/>
          <w:szCs w:val="22"/>
        </w:rPr>
        <w:t>Persönliche Daten</w:t>
      </w:r>
    </w:p>
    <w:tbl>
      <w:tblPr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1418"/>
        <w:gridCol w:w="1701"/>
        <w:gridCol w:w="1276"/>
        <w:gridCol w:w="1417"/>
        <w:gridCol w:w="1843"/>
      </w:tblGrid>
      <w:tr w:rsidR="008C1730" w14:paraId="68D94690" w14:textId="77777777">
        <w:trPr>
          <w:trHeight w:val="47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42AE2C5" w14:textId="77777777" w:rsidR="008C1730" w:rsidRDefault="0041708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Mitglied MV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4AA35E" w14:textId="77777777" w:rsidR="008C1730" w:rsidRDefault="00B95ECF">
            <w:pPr>
              <w:rPr>
                <w:rFonts w:ascii="TWK Everett" w:hAnsi="TWK Everett" w:cs="Times New Roman"/>
                <w:sz w:val="18"/>
                <w:szCs w:val="20"/>
                <w:lang w:eastAsia="de-CH"/>
              </w:rPr>
            </w:pPr>
            <w:sdt>
              <w:sdtPr>
                <w:rPr>
                  <w:rFonts w:ascii="TWK Everett" w:hAnsi="TWK Everett"/>
                  <w:sz w:val="18"/>
                  <w:szCs w:val="20"/>
                </w:rPr>
                <w:id w:val="-178287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81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417081">
              <w:rPr>
                <w:rFonts w:ascii="TWK Everett" w:hAnsi="TWK Everett"/>
                <w:sz w:val="18"/>
                <w:szCs w:val="20"/>
              </w:rPr>
              <w:t xml:space="preserve"> ja </w:t>
            </w:r>
            <w:sdt>
              <w:sdtPr>
                <w:rPr>
                  <w:rFonts w:ascii="TWK Everett" w:hAnsi="TWK Everett"/>
                  <w:sz w:val="18"/>
                  <w:szCs w:val="20"/>
                </w:rPr>
                <w:id w:val="170837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81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417081">
              <w:rPr>
                <w:rFonts w:ascii="TWK Everett" w:hAnsi="TWK Everett"/>
                <w:sz w:val="18"/>
                <w:szCs w:val="20"/>
              </w:rPr>
              <w:t xml:space="preserve"> nein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66A141B" w14:textId="77777777" w:rsidR="008C1730" w:rsidRDefault="0041708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Datum Beitritt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22A2B" w14:textId="5C6E9352" w:rsidR="008C1730" w:rsidRDefault="008C1730">
            <w:pPr>
              <w:rPr>
                <w:rFonts w:ascii="TWK Everett" w:hAnsi="TWK Everett" w:cs="Times New Roman"/>
                <w:sz w:val="18"/>
                <w:szCs w:val="20"/>
                <w:lang w:eastAsia="de-CH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68B611" w14:textId="77777777" w:rsidR="008C1730" w:rsidRDefault="0041708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MG-Nummer</w:t>
            </w:r>
          </w:p>
          <w:p w14:paraId="641DB384" w14:textId="77777777" w:rsidR="008C1730" w:rsidRDefault="0041708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(zwingend anzugeben)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7CCD35" w14:textId="15601FA8" w:rsidR="008C1730" w:rsidRDefault="008C1730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8C1730" w14:paraId="4C3CA6E9" w14:textId="77777777">
        <w:trPr>
          <w:trHeight w:val="47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74FA1F" w14:textId="77777777" w:rsidR="008C1730" w:rsidRDefault="0041708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Firma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C621D" w14:textId="77777777" w:rsidR="008C1730" w:rsidRDefault="008C1730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8C1730" w14:paraId="7940FCA8" w14:textId="77777777">
        <w:trPr>
          <w:trHeight w:val="428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DDC1136" w14:textId="77777777" w:rsidR="008C1730" w:rsidRDefault="0041708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Nachname 1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8D12EC" w14:textId="23AB31E5" w:rsidR="008C1730" w:rsidRDefault="008C1730">
            <w:pPr>
              <w:rPr>
                <w:rFonts w:ascii="TWK Everett" w:hAnsi="TWK Everett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551B9417" w14:textId="77777777" w:rsidR="008C1730" w:rsidRDefault="0041708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Vorname 1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E0D2494" w14:textId="6D37D2F3" w:rsidR="008C1730" w:rsidRDefault="008C1730">
            <w:pPr>
              <w:rPr>
                <w:rFonts w:ascii="TWK Everett" w:hAnsi="TWK Everett"/>
                <w:sz w:val="18"/>
                <w:szCs w:val="20"/>
              </w:rPr>
            </w:pPr>
          </w:p>
        </w:tc>
      </w:tr>
      <w:tr w:rsidR="008C1730" w14:paraId="4394B758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D29B064" w14:textId="77777777" w:rsidR="008C1730" w:rsidRDefault="0041708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Nachname 2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0D3CE" w14:textId="79A5EB11" w:rsidR="008C1730" w:rsidRDefault="008C1730">
            <w:pPr>
              <w:rPr>
                <w:rFonts w:ascii="TWK Everett" w:hAnsi="TWK Everett" w:cs="Times New Roman"/>
                <w:sz w:val="18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AA59C1" w14:textId="77777777" w:rsidR="008C1730" w:rsidRDefault="0041708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Vorname 2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422BBC" w14:textId="11A4A426" w:rsidR="008C1730" w:rsidRDefault="008C1730">
            <w:pPr>
              <w:rPr>
                <w:rFonts w:ascii="TWK Everett" w:hAnsi="TWK Everett"/>
                <w:sz w:val="18"/>
                <w:szCs w:val="20"/>
              </w:rPr>
            </w:pPr>
          </w:p>
        </w:tc>
      </w:tr>
      <w:tr w:rsidR="008C1730" w14:paraId="2A60EE8F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4A81F6" w14:textId="77777777" w:rsidR="008C1730" w:rsidRDefault="0041708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Email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88FC9" w14:textId="743A009F" w:rsidR="008C1730" w:rsidRDefault="008C1730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8C1730" w14:paraId="0F64FE33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ACA3F0" w14:textId="77777777" w:rsidR="008C1730" w:rsidRDefault="0041708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Telefon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A0CAB" w14:textId="7036C427" w:rsidR="008C1730" w:rsidRDefault="008C1730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8C1730" w14:paraId="3723D64B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78AA98" w14:textId="77777777" w:rsidR="008C1730" w:rsidRDefault="0041708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Adresse Mietobjekt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54850" w14:textId="000FF7B2" w:rsidR="008C1730" w:rsidRDefault="008C1730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8C1730" w14:paraId="79D8E049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E0BBAE" w14:textId="77777777" w:rsidR="008C1730" w:rsidRDefault="0041708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Schadensereignis &amp; Schadensdatum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D0A81" w14:textId="54F93831" w:rsidR="008C1730" w:rsidRDefault="00A0027F">
            <w:pPr>
              <w:rPr>
                <w:rFonts w:ascii="TWK Everett" w:hAnsi="TWK Everett"/>
                <w:noProof/>
                <w:sz w:val="18"/>
                <w:szCs w:val="20"/>
              </w:rPr>
            </w:pPr>
            <w:r>
              <w:rPr>
                <w:rFonts w:ascii="TWK Everett" w:hAnsi="TWK Everett"/>
                <w:noProof/>
                <w:sz w:val="18"/>
                <w:szCs w:val="20"/>
              </w:rPr>
              <w:t>Kündigung vom 11.5.2026</w:t>
            </w:r>
          </w:p>
        </w:tc>
      </w:tr>
    </w:tbl>
    <w:p w14:paraId="1021403E" w14:textId="77777777" w:rsidR="008C1730" w:rsidRDefault="00417081">
      <w:pPr>
        <w:pStyle w:val="berschrift1"/>
        <w:spacing w:before="120"/>
        <w:rPr>
          <w:rFonts w:ascii="TWK Everett" w:hAnsi="TWK Everett"/>
          <w:sz w:val="18"/>
        </w:rPr>
      </w:pPr>
      <w:r>
        <w:rPr>
          <w:rFonts w:ascii="TWK Everett" w:hAnsi="TWK Everett"/>
          <w:sz w:val="18"/>
        </w:rPr>
        <w:t>Private Rechtsschutzversicherung (falls vorhanden)</w:t>
      </w:r>
    </w:p>
    <w:tbl>
      <w:tblPr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51"/>
        <w:gridCol w:w="3661"/>
      </w:tblGrid>
      <w:tr w:rsidR="008C1730" w14:paraId="4FB4DFC2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AA3767" w14:textId="77777777" w:rsidR="008C1730" w:rsidRDefault="00B95ECF">
            <w:pPr>
              <w:rPr>
                <w:rFonts w:ascii="TWK Everett" w:hAnsi="TWK Everett"/>
                <w:sz w:val="18"/>
              </w:rPr>
            </w:pPr>
            <w:sdt>
              <w:sdtPr>
                <w:rPr>
                  <w:rFonts w:ascii="TWK Everett" w:hAnsi="TWK Everett"/>
                  <w:sz w:val="18"/>
                </w:rPr>
                <w:id w:val="167090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8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17081">
              <w:rPr>
                <w:rFonts w:ascii="TWK Everett" w:hAnsi="TWK Everett"/>
                <w:sz w:val="18"/>
              </w:rPr>
              <w:t xml:space="preserve"> ja </w:t>
            </w:r>
            <w:sdt>
              <w:sdtPr>
                <w:rPr>
                  <w:rFonts w:ascii="TWK Everett" w:hAnsi="TWK Everett"/>
                  <w:sz w:val="18"/>
                </w:rPr>
                <w:id w:val="83294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8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17081">
              <w:rPr>
                <w:rFonts w:ascii="TWK Everett" w:hAnsi="TWK Everett"/>
                <w:sz w:val="18"/>
              </w:rPr>
              <w:t xml:space="preserve"> nein</w:t>
            </w:r>
          </w:p>
        </w:tc>
        <w:tc>
          <w:tcPr>
            <w:tcW w:w="3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1C630E" w14:textId="77777777" w:rsidR="008C1730" w:rsidRDefault="00417081">
            <w:pPr>
              <w:ind w:right="-817"/>
              <w:rPr>
                <w:rFonts w:ascii="TWK Everett" w:hAnsi="TWK Everett"/>
                <w:noProof/>
                <w:sz w:val="18"/>
              </w:rPr>
            </w:pPr>
            <w:r>
              <w:rPr>
                <w:rFonts w:ascii="TWK Everett" w:hAnsi="TWK Everett"/>
                <w:noProof/>
                <w:sz w:val="18"/>
              </w:rPr>
              <w:t>Name priv. Rechtsschutzversicherung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0D47E" w14:textId="77777777" w:rsidR="008C1730" w:rsidRDefault="008C1730">
            <w:pPr>
              <w:rPr>
                <w:rFonts w:ascii="TWK Everett" w:hAnsi="TWK Everett" w:cs="Times New Roman"/>
                <w:sz w:val="18"/>
                <w:szCs w:val="24"/>
                <w:lang w:eastAsia="de-CH"/>
              </w:rPr>
            </w:pPr>
          </w:p>
        </w:tc>
      </w:tr>
    </w:tbl>
    <w:p w14:paraId="68F8E439" w14:textId="77777777" w:rsidR="008C1730" w:rsidRDefault="00417081">
      <w:pPr>
        <w:pStyle w:val="berschrift1"/>
        <w:spacing w:before="120"/>
        <w:rPr>
          <w:rFonts w:ascii="TWK Everett" w:hAnsi="TWK Everett"/>
          <w:sz w:val="18"/>
        </w:rPr>
      </w:pPr>
      <w:r>
        <w:rPr>
          <w:rFonts w:ascii="TWK Everett" w:hAnsi="TWK Everett"/>
          <w:sz w:val="18"/>
        </w:rPr>
        <w:t>Ich schliesse mich dem Gruppenmandat mit folgendem Selbstbehalt an:</w:t>
      </w:r>
    </w:p>
    <w:p w14:paraId="2F585B3D" w14:textId="77777777" w:rsidR="008C1730" w:rsidRDefault="00B95ECF">
      <w:pPr>
        <w:spacing w:after="80"/>
        <w:rPr>
          <w:rFonts w:ascii="MetaOT-Bold" w:hAnsi="MetaOT-Bold"/>
          <w:sz w:val="20"/>
        </w:rPr>
      </w:pPr>
      <w:sdt>
        <w:sdtPr>
          <w:rPr>
            <w:rFonts w:ascii="MetaOT-Bold" w:hAnsi="MetaOT-Bold"/>
            <w:sz w:val="20"/>
          </w:rPr>
          <w:id w:val="154786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08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17081">
        <w:rPr>
          <w:rFonts w:ascii="MetaOT-Bold" w:hAnsi="MetaOT-Bold"/>
          <w:sz w:val="20"/>
        </w:rPr>
        <w:t xml:space="preserve"> </w:t>
      </w:r>
      <w:r w:rsidR="00417081">
        <w:rPr>
          <w:rFonts w:ascii="TWK Everett" w:hAnsi="TWK Everett"/>
          <w:b/>
          <w:sz w:val="18"/>
          <w:szCs w:val="20"/>
        </w:rPr>
        <w:t>Altmitglied (Eintritt MVZH &gt; als 60 Tage vor Schadensereignis):</w:t>
      </w:r>
    </w:p>
    <w:p w14:paraId="6BB108A7" w14:textId="77777777" w:rsidR="008C1730" w:rsidRDefault="00417081">
      <w:pPr>
        <w:spacing w:after="120"/>
        <w:rPr>
          <w:rFonts w:ascii="TWK Everett" w:hAnsi="TWK Everett"/>
          <w:sz w:val="18"/>
          <w:szCs w:val="20"/>
        </w:rPr>
      </w:pPr>
      <w:r>
        <w:rPr>
          <w:rFonts w:ascii="TWK Everett" w:hAnsi="TWK Everett"/>
          <w:sz w:val="18"/>
          <w:szCs w:val="20"/>
        </w:rPr>
        <w:t>Selbstbehalt mind. CHF 100 und max. CHF 500</w:t>
      </w:r>
    </w:p>
    <w:p w14:paraId="01A5D22D" w14:textId="77777777" w:rsidR="008C1730" w:rsidRDefault="00B95ECF">
      <w:pPr>
        <w:tabs>
          <w:tab w:val="left" w:pos="284"/>
        </w:tabs>
        <w:spacing w:after="80"/>
        <w:rPr>
          <w:rFonts w:ascii="TWK Everett" w:hAnsi="TWK Everett"/>
          <w:b/>
          <w:sz w:val="18"/>
          <w:szCs w:val="20"/>
        </w:rPr>
      </w:pPr>
      <w:sdt>
        <w:sdtPr>
          <w:rPr>
            <w:rFonts w:ascii="MetaOT-Bold" w:hAnsi="MetaOT-Bold"/>
            <w:sz w:val="20"/>
          </w:rPr>
          <w:id w:val="-116260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08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17081">
        <w:rPr>
          <w:rFonts w:ascii="MetaOT-Bold" w:hAnsi="MetaOT-Bold"/>
          <w:sz w:val="20"/>
        </w:rPr>
        <w:t xml:space="preserve"> </w:t>
      </w:r>
      <w:r w:rsidR="00417081">
        <w:rPr>
          <w:rFonts w:ascii="TWK Everett" w:hAnsi="TWK Everett"/>
          <w:b/>
          <w:sz w:val="18"/>
          <w:szCs w:val="20"/>
        </w:rPr>
        <w:t>Neumitglied (Eintritt MVZH &lt; als 60 Tage vor Schadensereignis):</w:t>
      </w:r>
    </w:p>
    <w:p w14:paraId="517CC437" w14:textId="77777777" w:rsidR="008C1730" w:rsidRDefault="00417081">
      <w:pPr>
        <w:rPr>
          <w:rFonts w:ascii="TWK Everett" w:hAnsi="TWK Everett"/>
          <w:sz w:val="18"/>
          <w:szCs w:val="20"/>
        </w:rPr>
      </w:pPr>
      <w:r>
        <w:rPr>
          <w:rFonts w:ascii="TWK Everett" w:hAnsi="TWK Everett"/>
          <w:sz w:val="18"/>
          <w:szCs w:val="20"/>
        </w:rPr>
        <w:t>Selbstbehalt mind. CHF 300 und max. CHF 500</w:t>
      </w:r>
    </w:p>
    <w:p w14:paraId="3A8050D7" w14:textId="77777777" w:rsidR="008C1730" w:rsidRDefault="008C1730">
      <w:pPr>
        <w:rPr>
          <w:rFonts w:ascii="MetaOT-Normal" w:hAnsi="MetaOT-Normal"/>
          <w:sz w:val="20"/>
        </w:rPr>
      </w:pPr>
    </w:p>
    <w:p w14:paraId="67AA2BC2" w14:textId="77777777" w:rsidR="008C1730" w:rsidRDefault="00417081">
      <w:pPr>
        <w:rPr>
          <w:rFonts w:ascii="TWK Everett" w:hAnsi="TWK Everett"/>
          <w:sz w:val="18"/>
          <w:szCs w:val="20"/>
        </w:rPr>
      </w:pPr>
      <w:r>
        <w:rPr>
          <w:rFonts w:ascii="TWK Everett" w:hAnsi="TWK Everett"/>
          <w:b/>
          <w:sz w:val="18"/>
          <w:szCs w:val="20"/>
        </w:rPr>
        <w:t>HINWEIS!</w:t>
      </w:r>
      <w:r>
        <w:rPr>
          <w:rFonts w:ascii="TWK Everett" w:hAnsi="TWK Everett"/>
          <w:sz w:val="18"/>
          <w:szCs w:val="20"/>
        </w:rPr>
        <w:t xml:space="preserve"> Anhandnahme des Mandats erfolgt erst </w:t>
      </w:r>
      <w:r>
        <w:rPr>
          <w:rFonts w:ascii="TWK Everett" w:hAnsi="TWK Everett"/>
          <w:b/>
          <w:sz w:val="18"/>
          <w:szCs w:val="20"/>
        </w:rPr>
        <w:t>NACH</w:t>
      </w:r>
      <w:r>
        <w:rPr>
          <w:rFonts w:ascii="TWK Everett" w:hAnsi="TWK Everett"/>
          <w:sz w:val="18"/>
          <w:szCs w:val="20"/>
        </w:rPr>
        <w:t xml:space="preserve"> Eingang der Zahlung des Mitgliederbeitrages. Bis dahin findet keine Prüfung der Unterlagen und keine Übermittlung an die Rechtsschutzversicherung statt. </w:t>
      </w:r>
    </w:p>
    <w:p w14:paraId="065DA1A6" w14:textId="77777777" w:rsidR="008C1730" w:rsidRDefault="00417081">
      <w:pPr>
        <w:spacing w:before="238" w:line="244" w:lineRule="auto"/>
        <w:ind w:right="510"/>
        <w:rPr>
          <w:rFonts w:ascii="TWK Everett" w:hAnsi="TWK Everett"/>
          <w:b/>
          <w:sz w:val="18"/>
          <w:szCs w:val="20"/>
        </w:rPr>
      </w:pPr>
      <w:r>
        <w:rPr>
          <w:rFonts w:ascii="TWK Everett" w:hAnsi="TWK Everett"/>
          <w:b/>
          <w:sz w:val="18"/>
          <w:szCs w:val="20"/>
        </w:rPr>
        <w:t>Ich bestätige die Richtigkeit der Angaben und entbinde die oder den mandatierte*n Vertrauens- anwältin oder -anwalt gegenüber der Coop Rechtsschutz AG sowie dem Mieterinnen- und Mieterverband</w:t>
      </w:r>
      <w:r>
        <w:rPr>
          <w:rFonts w:ascii="TWK Everett" w:hAnsi="TWK Everett"/>
          <w:b/>
          <w:spacing w:val="-5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Zürich</w:t>
      </w:r>
      <w:r>
        <w:rPr>
          <w:rFonts w:ascii="TWK Everett" w:hAnsi="TWK Everett"/>
          <w:b/>
          <w:spacing w:val="-4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(MV</w:t>
      </w:r>
      <w:r>
        <w:rPr>
          <w:rFonts w:ascii="TWK Everett" w:hAnsi="TWK Everett"/>
          <w:b/>
          <w:spacing w:val="-1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Zürich)</w:t>
      </w:r>
      <w:r>
        <w:rPr>
          <w:rFonts w:ascii="TWK Everett" w:hAnsi="TWK Everett"/>
          <w:b/>
          <w:spacing w:val="-5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vom</w:t>
      </w:r>
      <w:r>
        <w:rPr>
          <w:rFonts w:ascii="TWK Everett" w:hAnsi="TWK Everett"/>
          <w:b/>
          <w:spacing w:val="-4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Anwaltsgeheimnis,</w:t>
      </w:r>
      <w:r>
        <w:rPr>
          <w:rFonts w:ascii="TWK Everett" w:hAnsi="TWK Everett"/>
          <w:b/>
          <w:spacing w:val="-2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soweit</w:t>
      </w:r>
      <w:r>
        <w:rPr>
          <w:rFonts w:ascii="TWK Everett" w:hAnsi="TWK Everett"/>
          <w:b/>
          <w:spacing w:val="-2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dies</w:t>
      </w:r>
      <w:r>
        <w:rPr>
          <w:rFonts w:ascii="TWK Everett" w:hAnsi="TWK Everett"/>
          <w:b/>
          <w:spacing w:val="-2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für</w:t>
      </w:r>
      <w:r>
        <w:rPr>
          <w:rFonts w:ascii="TWK Everett" w:hAnsi="TWK Everett"/>
          <w:b/>
          <w:spacing w:val="-6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die</w:t>
      </w:r>
      <w:r>
        <w:rPr>
          <w:rFonts w:ascii="TWK Everett" w:hAnsi="TWK Everett"/>
          <w:b/>
          <w:spacing w:val="-3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Inanspruchnahme der Versicherungsleistung erforderlich ist.</w:t>
      </w:r>
    </w:p>
    <w:p w14:paraId="510F0D8F" w14:textId="77777777" w:rsidR="008C1730" w:rsidRDefault="008C1730">
      <w:pPr>
        <w:spacing w:before="238" w:line="244" w:lineRule="auto"/>
        <w:ind w:right="510"/>
        <w:rPr>
          <w:rFonts w:ascii="MetaOT-Bold" w:hAnsi="MetaOT-Bold"/>
          <w:sz w:val="20"/>
        </w:rPr>
      </w:pPr>
    </w:p>
    <w:p w14:paraId="4987FFE4" w14:textId="77777777" w:rsidR="008C1730" w:rsidRDefault="008C1730">
      <w:pPr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845"/>
      </w:tblGrid>
      <w:tr w:rsidR="008C1730" w14:paraId="7D5D4D1C" w14:textId="77777777">
        <w:tc>
          <w:tcPr>
            <w:tcW w:w="4361" w:type="dxa"/>
            <w:hideMark/>
          </w:tcPr>
          <w:p w14:paraId="0170989C" w14:textId="77777777" w:rsidR="008C1730" w:rsidRDefault="0041708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Ort/Datum</w:t>
            </w:r>
          </w:p>
        </w:tc>
        <w:tc>
          <w:tcPr>
            <w:tcW w:w="4845" w:type="dxa"/>
            <w:hideMark/>
          </w:tcPr>
          <w:p w14:paraId="579B56C9" w14:textId="77777777" w:rsidR="008C1730" w:rsidRDefault="0041708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Unterschrift Mitglied</w:t>
            </w:r>
          </w:p>
        </w:tc>
      </w:tr>
    </w:tbl>
    <w:p w14:paraId="088EA5F8" w14:textId="77777777" w:rsidR="00400999" w:rsidRDefault="00400999">
      <w:pPr>
        <w:pStyle w:val="berschrift1"/>
        <w:spacing w:before="120"/>
        <w:rPr>
          <w:rFonts w:ascii="TWK Everett" w:hAnsi="TWK Everett"/>
          <w:sz w:val="20"/>
        </w:rPr>
      </w:pPr>
    </w:p>
    <w:p w14:paraId="085CAC01" w14:textId="77777777" w:rsidR="00400999" w:rsidRDefault="00400999">
      <w:pPr>
        <w:rPr>
          <w:rFonts w:ascii="TWK Everett" w:hAnsi="TWK Everett" w:cs="Times New Roman"/>
          <w:b/>
          <w:kern w:val="28"/>
          <w:sz w:val="20"/>
          <w:szCs w:val="20"/>
          <w:lang w:eastAsia="en-US"/>
        </w:rPr>
      </w:pPr>
      <w:r>
        <w:rPr>
          <w:rFonts w:ascii="TWK Everett" w:hAnsi="TWK Everett"/>
          <w:sz w:val="20"/>
        </w:rPr>
        <w:br w:type="page"/>
      </w:r>
    </w:p>
    <w:p w14:paraId="5ECD8377" w14:textId="6381DF34" w:rsidR="008C1730" w:rsidRDefault="00417081">
      <w:pPr>
        <w:pStyle w:val="berschrift1"/>
        <w:spacing w:before="120"/>
        <w:rPr>
          <w:rFonts w:ascii="TWK Everett" w:hAnsi="TWK Everett"/>
          <w:sz w:val="20"/>
        </w:rPr>
      </w:pPr>
      <w:r>
        <w:rPr>
          <w:rFonts w:ascii="TWK Everett" w:hAnsi="TWK Everett"/>
          <w:sz w:val="20"/>
        </w:rPr>
        <w:lastRenderedPageBreak/>
        <w:t>Erforderliche Beilagen</w:t>
      </w:r>
    </w:p>
    <w:p w14:paraId="0D3947CC" w14:textId="77777777" w:rsidR="008C1730" w:rsidRDefault="00B95ECF">
      <w:pPr>
        <w:pStyle w:val="Listenabsatz"/>
        <w:spacing w:before="40" w:after="20"/>
        <w:ind w:left="426" w:hanging="426"/>
        <w:rPr>
          <w:rFonts w:ascii="TWK Everett" w:hAnsi="TWK Everett"/>
          <w:sz w:val="20"/>
        </w:rPr>
      </w:pPr>
      <w:sdt>
        <w:sdtPr>
          <w:rPr>
            <w:rFonts w:ascii="TWK Everett" w:hAnsi="TWK Everett"/>
            <w:sz w:val="20"/>
          </w:rPr>
          <w:id w:val="92129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081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417081">
        <w:rPr>
          <w:rFonts w:ascii="TWK Everett" w:hAnsi="TWK Everett"/>
          <w:sz w:val="20"/>
        </w:rPr>
        <w:tab/>
        <w:t>Vollständiger ursprüngliche Mietvertrag (falls fehlt: Mietzinsänderung)</w:t>
      </w:r>
    </w:p>
    <w:p w14:paraId="69840F3C" w14:textId="77777777" w:rsidR="008C1730" w:rsidRDefault="00B95ECF">
      <w:pPr>
        <w:pStyle w:val="Listenabsatz"/>
        <w:spacing w:before="40" w:after="20"/>
        <w:ind w:left="426" w:hanging="426"/>
        <w:rPr>
          <w:rFonts w:ascii="TWK Everett" w:hAnsi="TWK Everett"/>
          <w:sz w:val="20"/>
        </w:rPr>
      </w:pPr>
      <w:sdt>
        <w:sdtPr>
          <w:rPr>
            <w:rFonts w:ascii="TWK Everett" w:hAnsi="TWK Everett"/>
            <w:sz w:val="20"/>
          </w:rPr>
          <w:id w:val="209219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081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417081">
        <w:rPr>
          <w:rFonts w:ascii="TWK Everett" w:hAnsi="TWK Everett"/>
          <w:sz w:val="20"/>
        </w:rPr>
        <w:tab/>
        <w:t>Nachweis für Streitgegenstand: z. B. Formular Kündigung, Mietzinserhöhung, Anfangsmietzinsformular, Mängelbrief, Mängelliste, Korrespondenz mit Vermieter*in, Schlussrechnung, Abgabeprotokoll, Briefe, Nebenkostenabrechnung</w:t>
      </w:r>
    </w:p>
    <w:p w14:paraId="0A495E7F" w14:textId="77777777" w:rsidR="008C1730" w:rsidRDefault="00B95ECF">
      <w:pPr>
        <w:pStyle w:val="Listenabsatz"/>
        <w:spacing w:before="40" w:after="20"/>
        <w:ind w:left="426" w:hanging="426"/>
        <w:rPr>
          <w:rFonts w:ascii="TWK Everett" w:hAnsi="TWK Everett"/>
          <w:sz w:val="20"/>
        </w:rPr>
      </w:pPr>
      <w:sdt>
        <w:sdtPr>
          <w:rPr>
            <w:rFonts w:ascii="TWK Everett" w:hAnsi="TWK Everett"/>
            <w:sz w:val="20"/>
          </w:rPr>
          <w:id w:val="-138447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081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417081">
        <w:rPr>
          <w:rFonts w:ascii="TWK Everett" w:hAnsi="TWK Everett"/>
          <w:sz w:val="20"/>
        </w:rPr>
        <w:tab/>
        <w:t>Eingabe an Schlichtungsbehörde und allfällige Vorladungen, falls Eingabe bereits erfolgt</w:t>
      </w:r>
    </w:p>
    <w:p w14:paraId="3BBADE9E" w14:textId="77777777" w:rsidR="008C1730" w:rsidRDefault="00B95ECF">
      <w:pPr>
        <w:tabs>
          <w:tab w:val="left" w:leader="underscore" w:pos="8931"/>
        </w:tabs>
        <w:spacing w:before="40" w:after="20"/>
        <w:ind w:left="426" w:hanging="426"/>
        <w:rPr>
          <w:rFonts w:ascii="MetaOT-Normal" w:hAnsi="MetaOT-Normal"/>
          <w:sz w:val="20"/>
        </w:rPr>
      </w:pPr>
      <w:sdt>
        <w:sdtPr>
          <w:rPr>
            <w:rFonts w:ascii="MetaOT-Bold" w:hAnsi="MetaOT-Bold"/>
            <w:sz w:val="20"/>
          </w:rPr>
          <w:id w:val="75000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08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17081">
        <w:rPr>
          <w:rFonts w:ascii="MetaOT-Normal" w:hAnsi="MetaOT-Normal"/>
          <w:sz w:val="20"/>
        </w:rPr>
        <w:tab/>
        <w:t>_______________________________________________________________________________</w:t>
      </w:r>
    </w:p>
    <w:p w14:paraId="0AFB1AE2" w14:textId="77777777" w:rsidR="008C1730" w:rsidRDefault="008C1730">
      <w:pPr>
        <w:rPr>
          <w:sz w:val="20"/>
        </w:rPr>
      </w:pPr>
    </w:p>
    <w:p w14:paraId="5E430E84" w14:textId="1C48823E" w:rsidR="008C1730" w:rsidRDefault="00417081">
      <w:pPr>
        <w:rPr>
          <w:rFonts w:ascii="TWK Everett" w:hAnsi="TWK Everett"/>
          <w:b/>
          <w:i/>
          <w:sz w:val="18"/>
          <w:szCs w:val="20"/>
        </w:rPr>
      </w:pPr>
      <w:r>
        <w:rPr>
          <w:rFonts w:ascii="TWK Everett" w:hAnsi="TWK Everett"/>
          <w:b/>
          <w:i/>
          <w:sz w:val="18"/>
          <w:szCs w:val="20"/>
        </w:rPr>
        <w:t xml:space="preserve">Bitte senden Sie uns die aufgeführten Unterlagen bis </w:t>
      </w:r>
      <w:r w:rsidR="00400999">
        <w:rPr>
          <w:rFonts w:ascii="TWK Everett" w:hAnsi="TWK Everett"/>
          <w:b/>
          <w:i/>
          <w:sz w:val="18"/>
          <w:szCs w:val="20"/>
        </w:rPr>
        <w:t>15. Juni 2026</w:t>
      </w:r>
      <w:r>
        <w:rPr>
          <w:rFonts w:ascii="TWK Everett" w:hAnsi="TWK Everett" w:cs="Segoe UI"/>
          <w:b/>
          <w:i/>
          <w:iCs/>
          <w:sz w:val="18"/>
          <w:szCs w:val="20"/>
          <w:shd w:val="clear" w:color="auto" w:fill="FFFFFF"/>
        </w:rPr>
        <w:t xml:space="preserve"> </w:t>
      </w:r>
      <w:r>
        <w:rPr>
          <w:rFonts w:ascii="TWK Everett" w:hAnsi="TWK Everett"/>
          <w:b/>
          <w:i/>
          <w:sz w:val="18"/>
          <w:szCs w:val="20"/>
        </w:rPr>
        <w:t>per Mail (</w:t>
      </w:r>
      <w:hyperlink r:id="rId8" w:history="1">
        <w:r>
          <w:rPr>
            <w:rStyle w:val="Hyperlink"/>
            <w:rFonts w:ascii="TWK Everett" w:hAnsi="TWK Everett"/>
            <w:b/>
            <w:i/>
            <w:sz w:val="18"/>
            <w:szCs w:val="20"/>
          </w:rPr>
          <w:t>rsv@mvzh.ch</w:t>
        </w:r>
      </w:hyperlink>
      <w:r>
        <w:rPr>
          <w:rFonts w:ascii="TWK Everett" w:hAnsi="TWK Everett"/>
          <w:b/>
          <w:i/>
          <w:sz w:val="18"/>
          <w:szCs w:val="20"/>
        </w:rPr>
        <w:t xml:space="preserve">) oder per Post (Mieterinnen- und Mieterverband Zürich, Postfach </w:t>
      </w:r>
      <w:r w:rsidR="00400999">
        <w:rPr>
          <w:rFonts w:ascii="TWK Everett" w:hAnsi="TWK Everett"/>
          <w:b/>
          <w:i/>
          <w:sz w:val="18"/>
          <w:szCs w:val="20"/>
        </w:rPr>
        <w:t>292</w:t>
      </w:r>
      <w:r>
        <w:rPr>
          <w:rFonts w:ascii="TWK Everett" w:hAnsi="TWK Everett"/>
          <w:b/>
          <w:i/>
          <w:sz w:val="18"/>
          <w:szCs w:val="20"/>
        </w:rPr>
        <w:t>, 8021 Zürich) zu.</w:t>
      </w:r>
    </w:p>
    <w:p w14:paraId="4D90C38E" w14:textId="77777777" w:rsidR="008C1730" w:rsidRDefault="008C1730">
      <w:pPr>
        <w:rPr>
          <w:rFonts w:ascii="TWK Everett" w:hAnsi="TWK Everett"/>
          <w:b/>
          <w:i/>
          <w:sz w:val="18"/>
          <w:szCs w:val="20"/>
        </w:rPr>
      </w:pPr>
    </w:p>
    <w:p w14:paraId="45AB041D" w14:textId="77777777" w:rsidR="008C1730" w:rsidRDefault="00417081">
      <w:pPr>
        <w:rPr>
          <w:rFonts w:ascii="TWK Everett" w:hAnsi="TWK Everett"/>
          <w:b/>
          <w:i/>
          <w:sz w:val="18"/>
          <w:szCs w:val="20"/>
        </w:rPr>
      </w:pPr>
      <w:r>
        <w:rPr>
          <w:rFonts w:ascii="TWK Everett" w:hAnsi="TWK Everett"/>
          <w:b/>
          <w:i/>
          <w:sz w:val="18"/>
          <w:szCs w:val="20"/>
        </w:rPr>
        <w:t>Anschliessend wird die Mandatseröffnung intern geprüft</w:t>
      </w:r>
    </w:p>
    <w:p w14:paraId="4CC9AB18" w14:textId="77777777" w:rsidR="008C1730" w:rsidRDefault="008C1730">
      <w:pPr>
        <w:tabs>
          <w:tab w:val="left" w:pos="3686"/>
          <w:tab w:val="left" w:pos="5940"/>
        </w:tabs>
        <w:rPr>
          <w:rFonts w:ascii="MetaOT-Normal" w:hAnsi="MetaOT-Normal"/>
          <w:sz w:val="2"/>
          <w:szCs w:val="2"/>
        </w:rPr>
      </w:pPr>
    </w:p>
    <w:sectPr w:rsidR="008C1730">
      <w:headerReference w:type="default" r:id="rId9"/>
      <w:type w:val="continuous"/>
      <w:pgSz w:w="11906" w:h="16838"/>
      <w:pgMar w:top="1985" w:right="851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D846" w14:textId="77777777" w:rsidR="00417081" w:rsidRDefault="00417081">
      <w:r>
        <w:separator/>
      </w:r>
    </w:p>
  </w:endnote>
  <w:endnote w:type="continuationSeparator" w:id="0">
    <w:p w14:paraId="1D18C9A3" w14:textId="77777777" w:rsidR="00417081" w:rsidRDefault="0041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MetaOT-Normal">
    <w:altName w:val="MetaOT-Normal"/>
    <w:panose1 w:val="02000503040000020004"/>
    <w:charset w:val="00"/>
    <w:family w:val="auto"/>
    <w:pitch w:val="variable"/>
    <w:sig w:usb0="800000AF" w:usb1="4000206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OT Normal">
    <w:altName w:val="MetaOT-Normal"/>
    <w:charset w:val="00"/>
    <w:family w:val="auto"/>
    <w:pitch w:val="variable"/>
    <w:sig w:usb0="00000003" w:usb1="4000206B" w:usb2="00000000" w:usb3="00000000" w:csb0="00000001" w:csb1="00000000"/>
  </w:font>
  <w:font w:name="TWK Everett">
    <w:altName w:val="Calibri"/>
    <w:panose1 w:val="020B02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etaOT-Bold">
    <w:panose1 w:val="02000503060000020004"/>
    <w:charset w:val="00"/>
    <w:family w:val="auto"/>
    <w:pitch w:val="variable"/>
    <w:sig w:usb0="800000AF" w:usb1="4000606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6FDB" w14:textId="77777777" w:rsidR="00417081" w:rsidRDefault="00417081">
      <w:r>
        <w:separator/>
      </w:r>
    </w:p>
  </w:footnote>
  <w:footnote w:type="continuationSeparator" w:id="0">
    <w:p w14:paraId="1F57938A" w14:textId="77777777" w:rsidR="00417081" w:rsidRDefault="0041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8F99" w14:textId="77777777" w:rsidR="008C1730" w:rsidRDefault="00417081">
    <w:pPr>
      <w:pStyle w:val="Kopfzeile"/>
    </w:pPr>
    <w:r>
      <w:rPr>
        <w:noProof/>
      </w:rPr>
      <w:drawing>
        <wp:inline distT="0" distB="0" distL="0" distR="0" wp14:anchorId="3816D4CC" wp14:editId="5EEE733E">
          <wp:extent cx="4992620" cy="457200"/>
          <wp:effectExtent l="0" t="0" r="0" b="0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262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D9C237" w14:textId="77777777" w:rsidR="008C1730" w:rsidRDefault="008C1730">
    <w:pPr>
      <w:spacing w:before="240"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89E"/>
    <w:multiLevelType w:val="multilevel"/>
    <w:tmpl w:val="B142A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970BD"/>
    <w:multiLevelType w:val="multilevel"/>
    <w:tmpl w:val="F0EAE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47453"/>
    <w:multiLevelType w:val="multilevel"/>
    <w:tmpl w:val="2AEADD9A"/>
    <w:lvl w:ilvl="0">
      <w:start w:val="1"/>
      <w:numFmt w:val="bullet"/>
      <w:lvlText w:val=""/>
      <w:lvlJc w:val="left"/>
      <w:pPr>
        <w:ind w:left="205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3" w15:restartNumberingAfterBreak="0">
    <w:nsid w:val="36050FC3"/>
    <w:multiLevelType w:val="multilevel"/>
    <w:tmpl w:val="2A7A0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911C0"/>
    <w:multiLevelType w:val="multilevel"/>
    <w:tmpl w:val="2B608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B22D0"/>
    <w:multiLevelType w:val="multilevel"/>
    <w:tmpl w:val="59DCC406"/>
    <w:lvl w:ilvl="0">
      <w:numFmt w:val="bullet"/>
      <w:lvlText w:val="•"/>
      <w:lvlJc w:val="left"/>
      <w:pPr>
        <w:ind w:left="1287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3E92596"/>
    <w:multiLevelType w:val="multilevel"/>
    <w:tmpl w:val="D7D0F2E0"/>
    <w:lvl w:ilvl="0">
      <w:numFmt w:val="bullet"/>
      <w:lvlText w:val="•"/>
      <w:lvlJc w:val="left"/>
      <w:pPr>
        <w:ind w:left="720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D68CD"/>
    <w:multiLevelType w:val="multilevel"/>
    <w:tmpl w:val="45764D0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077AD"/>
    <w:multiLevelType w:val="multilevel"/>
    <w:tmpl w:val="78F032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B6A5A"/>
    <w:multiLevelType w:val="multilevel"/>
    <w:tmpl w:val="27AC400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4072E"/>
    <w:multiLevelType w:val="multilevel"/>
    <w:tmpl w:val="68027660"/>
    <w:lvl w:ilvl="0">
      <w:numFmt w:val="bullet"/>
      <w:lvlText w:val="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99714821">
    <w:abstractNumId w:val="0"/>
  </w:num>
  <w:num w:numId="2" w16cid:durableId="1856529939">
    <w:abstractNumId w:val="1"/>
  </w:num>
  <w:num w:numId="3" w16cid:durableId="833765167">
    <w:abstractNumId w:val="2"/>
  </w:num>
  <w:num w:numId="4" w16cid:durableId="1060326999">
    <w:abstractNumId w:val="3"/>
  </w:num>
  <w:num w:numId="5" w16cid:durableId="1887445994">
    <w:abstractNumId w:val="4"/>
  </w:num>
  <w:num w:numId="6" w16cid:durableId="2065714251">
    <w:abstractNumId w:val="5"/>
  </w:num>
  <w:num w:numId="7" w16cid:durableId="93089058">
    <w:abstractNumId w:val="6"/>
  </w:num>
  <w:num w:numId="8" w16cid:durableId="328025311">
    <w:abstractNumId w:val="7"/>
  </w:num>
  <w:num w:numId="9" w16cid:durableId="791359980">
    <w:abstractNumId w:val="8"/>
  </w:num>
  <w:num w:numId="10" w16cid:durableId="1185901657">
    <w:abstractNumId w:val="9"/>
  </w:num>
  <w:num w:numId="11" w16cid:durableId="2130707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30"/>
    <w:rsid w:val="00400999"/>
    <w:rsid w:val="00417081"/>
    <w:rsid w:val="008A2258"/>
    <w:rsid w:val="008C1730"/>
    <w:rsid w:val="0097040D"/>
    <w:rsid w:val="00A0027F"/>
    <w:rsid w:val="00B95ECF"/>
    <w:rsid w:val="00BE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180CDC"/>
  <w15:docId w15:val="{D3952227-D2EF-430D-9B29-F5BC2750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MetaNormal-Roman" w:hAnsi="MetaNormal-Roman" w:cs="Times New Roman"/>
      <w:b/>
      <w:kern w:val="28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uster">
    <w:name w:val="Muster"/>
    <w:basedOn w:val="Standard"/>
    <w:pPr>
      <w:framePr w:dropCap="none" w:lines="1"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 w:cs="Times New Roman"/>
      <w:sz w:val="16"/>
      <w:szCs w:val="20"/>
      <w:lang w:eastAsia="de-CH"/>
    </w:rPr>
  </w:style>
  <w:style w:type="character" w:customStyle="1" w:styleId="Kommentarzeichen1">
    <w:name w:val="Kommentarzeichen1"/>
    <w:basedOn w:val="Absatz-Standardschriftart"/>
    <w:rPr>
      <w:sz w:val="16"/>
      <w:szCs w:val="16"/>
    </w:rPr>
  </w:style>
  <w:style w:type="paragraph" w:customStyle="1" w:styleId="Kommentartext1">
    <w:name w:val="Kommentartext1"/>
    <w:basedOn w:val="Standard"/>
    <w:link w:val="KommentartextZchn"/>
    <w:rPr>
      <w:rFonts w:ascii="MetaNormal-Roman" w:hAnsi="MetaNormal-Roman" w:cs="Times New Roman"/>
      <w:sz w:val="20"/>
      <w:szCs w:val="20"/>
      <w:lang w:eastAsia="de-CH"/>
    </w:rPr>
  </w:style>
  <w:style w:type="character" w:customStyle="1" w:styleId="KommentartextZchn">
    <w:name w:val="Kommentartext Zchn"/>
    <w:basedOn w:val="Absatz-Standardschriftart"/>
    <w:link w:val="Kommentartext1"/>
    <w:rPr>
      <w:rFonts w:ascii="MetaNormal-Roman" w:hAnsi="MetaNormal-Roman"/>
    </w:rPr>
  </w:style>
  <w:style w:type="paragraph" w:customStyle="1" w:styleId="Adresse">
    <w:name w:val="Adresse"/>
    <w:basedOn w:val="Standard"/>
    <w:pPr>
      <w:spacing w:line="300" w:lineRule="exact"/>
    </w:pPr>
    <w:rPr>
      <w:rFonts w:ascii="MetaNormal-Roman" w:hAnsi="MetaNormal-Roman" w:cs="Times New Roman"/>
      <w:szCs w:val="24"/>
      <w:lang w:eastAsia="de-CH"/>
    </w:rPr>
  </w:style>
  <w:style w:type="paragraph" w:customStyle="1" w:styleId="Kommentarthema1">
    <w:name w:val="Kommentarthema1"/>
    <w:basedOn w:val="Kommentartext1"/>
    <w:next w:val="Kommentartext1"/>
    <w:link w:val="KommentarthemaZchn"/>
    <w:rPr>
      <w:rFonts w:ascii="Arial" w:hAnsi="Arial" w:cs="Arial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1"/>
    <w:rPr>
      <w:rFonts w:ascii="Arial" w:hAnsi="Arial" w:cs="Arial"/>
      <w:b/>
      <w:bCs/>
      <w:lang w:eastAsia="de-DE"/>
    </w:rPr>
  </w:style>
  <w:style w:type="paragraph" w:customStyle="1" w:styleId="berarbeitung1">
    <w:name w:val="Überarbeitung1"/>
    <w:uiPriority w:val="99"/>
    <w:semiHidden/>
    <w:rPr>
      <w:rFonts w:ascii="Arial" w:hAnsi="Arial" w:cs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 w:cs="Arial"/>
      <w:sz w:val="22"/>
      <w:szCs w:val="22"/>
      <w:lang w:eastAsia="de-DE"/>
    </w:rPr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rPr>
      <w:rFonts w:ascii="Arial" w:hAnsi="Arial" w:cs="Arial"/>
      <w:sz w:val="22"/>
      <w:szCs w:val="22"/>
      <w:lang w:eastAsia="de-DE"/>
    </w:rPr>
  </w:style>
  <w:style w:type="paragraph" w:customStyle="1" w:styleId="MVBrieftext">
    <w:name w:val="MV_Brieftext"/>
    <w:uiPriority w:val="1"/>
    <w:qFormat/>
    <w:pPr>
      <w:widowControl w:val="0"/>
      <w:autoSpaceDE w:val="0"/>
      <w:autoSpaceDN w:val="0"/>
      <w:spacing w:line="260" w:lineRule="exact"/>
    </w:pPr>
    <w:rPr>
      <w:rFonts w:ascii="MetaOT-Normal" w:eastAsia="MetaOT-Normal" w:hAnsi="MetaOT-Normal" w:cs="MetaOT-Normal"/>
      <w:color w:val="231F20"/>
      <w:lang w:val="de-DE" w:eastAsia="en-US"/>
      <w14:numForm w14:val="lining"/>
    </w:rPr>
  </w:style>
  <w:style w:type="character" w:styleId="Hyperlink">
    <w:name w:val="Hyperlink"/>
    <w:basedOn w:val="Absatz-Standardschriftart"/>
    <w:unhideWhenUsed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MVAbsenderFooter">
    <w:name w:val="MV_Absender (Footer)"/>
    <w:uiPriority w:val="1"/>
    <w:qFormat/>
    <w:pPr>
      <w:widowControl w:val="0"/>
      <w:tabs>
        <w:tab w:val="left" w:pos="3260"/>
        <w:tab w:val="left" w:pos="5387"/>
        <w:tab w:val="left" w:pos="5443"/>
      </w:tabs>
      <w:autoSpaceDE w:val="0"/>
      <w:autoSpaceDN w:val="0"/>
      <w:spacing w:line="220" w:lineRule="exact"/>
    </w:pPr>
    <w:rPr>
      <w:rFonts w:ascii="MetaOT Normal" w:eastAsia="MetaOT-Normal" w:hAnsi="MetaOT Normal" w:cs="MetaOT-Normal"/>
      <w:color w:val="000000"/>
      <w:sz w:val="16"/>
      <w:szCs w:val="22"/>
      <w:lang w:val="de-DE" w:eastAsia="en-US"/>
      <w14:numForm w14:val="lining"/>
      <w14:cntxtAlts/>
    </w:rPr>
  </w:style>
  <w:style w:type="character" w:customStyle="1" w:styleId="MVVersalziffern">
    <w:name w:val="MV_Versalziffern"/>
    <w:basedOn w:val="Absatz-Standardschriftart"/>
    <w:uiPriority w:val="1"/>
    <w:qFormat/>
    <w:rPr>
      <w:rFonts w:ascii="MetaOT-Normal" w:hAnsi="MetaOT-Normal"/>
      <w:b w:val="0"/>
      <w:i w:val="0"/>
      <w:caps w:val="0"/>
      <w:smallCaps w:val="0"/>
      <w:strike w:val="0"/>
      <w:dstrike w:val="0"/>
      <w:vanish w:val="0"/>
      <w:sz w:val="16"/>
      <w:szCs w:val="16"/>
      <w:vertAlign w:val="baseline"/>
      <w14:numForm w14:val="lining"/>
    </w:rPr>
  </w:style>
  <w:style w:type="character" w:customStyle="1" w:styleId="Platzhaltertext1">
    <w:name w:val="Platzhaltertext1"/>
    <w:basedOn w:val="Absatz-Standardschriftart"/>
    <w:uiPriority w:val="99"/>
    <w:semiHidden/>
    <w:rPr>
      <w:color w:val="808080"/>
    </w:rPr>
  </w:style>
  <w:style w:type="character" w:customStyle="1" w:styleId="berschrift1Zchn">
    <w:name w:val="Überschrift 1 Zchn"/>
    <w:basedOn w:val="Absatz-Standardschriftart"/>
    <w:uiPriority w:val="9"/>
    <w:rPr>
      <w:rFonts w:ascii="MetaNormal-Roman" w:hAnsi="MetaNormal-Roman"/>
      <w:b/>
      <w:kern w:val="28"/>
      <w:sz w:val="22"/>
      <w:lang w:eastAsia="en-US"/>
    </w:rPr>
  </w:style>
  <w:style w:type="paragraph" w:styleId="Funotentext">
    <w:name w:val="footnote text"/>
    <w:basedOn w:val="Standard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semiHidden/>
    <w:rPr>
      <w:rFonts w:ascii="Arial" w:hAnsi="Arial" w:cs="Arial"/>
      <w:lang w:eastAsia="de-DE"/>
    </w:rPr>
  </w:style>
  <w:style w:type="character" w:styleId="Funotenzeichen">
    <w:name w:val="footnote reference"/>
    <w:basedOn w:val="Absatz-Standardschriftart"/>
    <w:semiHidden/>
    <w:unhideWhenUsed/>
    <w:rPr>
      <w:vertAlign w:val="superscript"/>
    </w:r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</w:pPr>
    <w:rPr>
      <w:rFonts w:ascii="MetaOT-Normal" w:eastAsia="MetaOT-Normal" w:hAnsi="MetaOT-Normal" w:cs="MetaOT-Normal"/>
      <w:lang w:val="en-US" w:eastAsia="en-US"/>
    </w:rPr>
  </w:style>
  <w:style w:type="character" w:customStyle="1" w:styleId="TextkrperZchn">
    <w:name w:val="Textkörper Zchn"/>
    <w:basedOn w:val="Absatz-Standardschriftart"/>
    <w:uiPriority w:val="1"/>
    <w:rPr>
      <w:rFonts w:ascii="MetaOT-Normal" w:eastAsia="MetaOT-Normal" w:hAnsi="MetaOT-Normal" w:cs="MetaOT-Norm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v@mvzh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bucher\Documents\Kundendaten\Mieterverband\ReportVorlagen\C2.3%20Anfechtung%20K&#252;ndigung.docx.dot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04519-1660-4D94-B47F-47B5FEAF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C2.3 Anfechtung Kündigung.docx.dot</Template>
  <TotalTime>0</TotalTime>
  <Pages>2</Pages>
  <Words>305</Words>
  <Characters>1925</Characters>
  <Application>Microsoft Office Word</Application>
  <DocSecurity>0</DocSecurity>
  <Lines>16</Lines>
  <Paragraphs>4</Paragraphs>
  <ScaleCrop>false</ScaleCrop>
  <Company>MVZ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Gruppenmandat-RSV-COOP-Blatt</dc:title>
  <dc:subject/>
  <dc:creator>Nicole Schweizer</dc:creator>
  <cp:lastModifiedBy>Walter Angst</cp:lastModifiedBy>
  <cp:revision>2</cp:revision>
  <dcterms:created xsi:type="dcterms:W3CDTF">2026-06-02T05:52:00Z</dcterms:created>
  <dcterms:modified xsi:type="dcterms:W3CDTF">2026-06-02T05:52:00Z</dcterms:modified>
</cp:coreProperties>
</file>